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548D1" w14:textId="416718C0" w:rsidR="00553389" w:rsidRDefault="00EA29B2" w:rsidP="00947AD4">
      <w:pPr>
        <w:pStyle w:val="berschrift1"/>
      </w:pPr>
      <w:r>
        <w:t xml:space="preserve">Research Program </w:t>
      </w:r>
      <w:r w:rsidR="004F3940">
        <w:t>Wind</w:t>
      </w:r>
      <w:r w:rsidR="002B5E1A">
        <w:t xml:space="preserve"> </w:t>
      </w:r>
      <w:r w:rsidR="00E16796">
        <w:t xml:space="preserve">Energy / </w:t>
      </w:r>
      <w:r w:rsidR="00E16796" w:rsidRPr="002B5E1A">
        <w:t>Energy – Economy – Society (EES)</w:t>
      </w:r>
      <w:r w:rsidR="00E16796">
        <w:br/>
      </w:r>
      <w:r>
        <w:t>Full P</w:t>
      </w:r>
      <w:r w:rsidR="00F0659C">
        <w:t>roposal Call 202</w:t>
      </w:r>
      <w:r w:rsidR="00945B14">
        <w:t>4</w:t>
      </w:r>
    </w:p>
    <w:p w14:paraId="0A57538B" w14:textId="4458DFEF" w:rsidR="00303E76" w:rsidRPr="00303E76" w:rsidRDefault="00303E76" w:rsidP="00303E76">
      <w:pPr>
        <w:rPr>
          <w:rStyle w:val="Fett"/>
        </w:rPr>
      </w:pPr>
      <w:r w:rsidRPr="00303E76">
        <w:rPr>
          <w:rStyle w:val="Fett"/>
        </w:rPr>
        <w:t xml:space="preserve">Submission deadline for </w:t>
      </w:r>
      <w:r w:rsidR="00C63078">
        <w:rPr>
          <w:rStyle w:val="Fett"/>
        </w:rPr>
        <w:t xml:space="preserve">full </w:t>
      </w:r>
      <w:r w:rsidRPr="00303E76">
        <w:rPr>
          <w:rStyle w:val="Fett"/>
        </w:rPr>
        <w:t xml:space="preserve">proposals: </w:t>
      </w:r>
      <w:r w:rsidR="004B0F24">
        <w:rPr>
          <w:rStyle w:val="Fett"/>
        </w:rPr>
        <w:t>12</w:t>
      </w:r>
      <w:r w:rsidR="00E04F4F">
        <w:rPr>
          <w:rStyle w:val="Fett"/>
        </w:rPr>
        <w:t>th</w:t>
      </w:r>
      <w:r w:rsidR="003E2370">
        <w:rPr>
          <w:rStyle w:val="Fett"/>
        </w:rPr>
        <w:t xml:space="preserve"> </w:t>
      </w:r>
      <w:r w:rsidR="00136E66">
        <w:rPr>
          <w:rStyle w:val="Fett"/>
        </w:rPr>
        <w:t xml:space="preserve">of </w:t>
      </w:r>
      <w:r w:rsidR="00945B14">
        <w:rPr>
          <w:rStyle w:val="Fett"/>
        </w:rPr>
        <w:t>September</w:t>
      </w:r>
      <w:r w:rsidR="00F0659C">
        <w:rPr>
          <w:rStyle w:val="Fett"/>
        </w:rPr>
        <w:t xml:space="preserve"> 202</w:t>
      </w:r>
      <w:r w:rsidR="00476706">
        <w:rPr>
          <w:rStyle w:val="Fett"/>
        </w:rPr>
        <w:t>4</w:t>
      </w:r>
      <w:r w:rsidRPr="00303E76">
        <w:rPr>
          <w:rStyle w:val="Fett"/>
        </w:rPr>
        <w:t>.</w:t>
      </w:r>
    </w:p>
    <w:p w14:paraId="532CB843" w14:textId="77777777" w:rsidR="00303E76" w:rsidRPr="00303E76" w:rsidRDefault="00C63078" w:rsidP="00303E76">
      <w:r>
        <w:t xml:space="preserve">Full </w:t>
      </w:r>
      <w:r w:rsidR="00303E76">
        <w:t>proposals (</w:t>
      </w:r>
      <w:r>
        <w:t>PDF</w:t>
      </w:r>
      <w:r w:rsidR="00D42578">
        <w:t xml:space="preserve"> + Excel</w:t>
      </w:r>
      <w:r w:rsidR="00303E76">
        <w:t xml:space="preserve">) have to be </w:t>
      </w:r>
      <w:r w:rsidR="001D2D41">
        <w:t>submitted</w:t>
      </w:r>
      <w:r w:rsidR="00303E76">
        <w:t xml:space="preserve"> by e-mail to: </w:t>
      </w:r>
      <w:hyperlink r:id="rId8" w:history="1">
        <w:r w:rsidRPr="000A232B">
          <w:rPr>
            <w:rStyle w:val="Hyperlink"/>
          </w:rPr>
          <w:t>energieforschung@bfe.admin.ch</w:t>
        </w:r>
      </w:hyperlink>
      <w:r>
        <w:t xml:space="preserve"> </w:t>
      </w:r>
    </w:p>
    <w:p w14:paraId="75A5C817" w14:textId="77777777" w:rsidR="004454A9" w:rsidRPr="004454A9" w:rsidRDefault="00DA4936" w:rsidP="00DA4936">
      <w:pPr>
        <w:pStyle w:val="berschrift2"/>
      </w:pPr>
      <w:r>
        <w:t>Project key data</w:t>
      </w:r>
    </w:p>
    <w:tbl>
      <w:tblPr>
        <w:tblStyle w:val="Tabellenraster"/>
        <w:tblW w:w="0" w:type="auto"/>
        <w:tblLook w:val="04A0" w:firstRow="1" w:lastRow="0" w:firstColumn="1" w:lastColumn="0" w:noHBand="0" w:noVBand="1"/>
      </w:tblPr>
      <w:tblGrid>
        <w:gridCol w:w="2405"/>
        <w:gridCol w:w="2218"/>
        <w:gridCol w:w="2176"/>
        <w:gridCol w:w="2262"/>
      </w:tblGrid>
      <w:tr w:rsidR="00B53BF0" w14:paraId="6BC088AF" w14:textId="77777777" w:rsidTr="00677C6E">
        <w:trPr>
          <w:trHeight w:val="730"/>
        </w:trPr>
        <w:tc>
          <w:tcPr>
            <w:tcW w:w="2405" w:type="dxa"/>
            <w:shd w:val="clear" w:color="auto" w:fill="F2F2F2" w:themeFill="background1" w:themeFillShade="F2"/>
          </w:tcPr>
          <w:p w14:paraId="73FA0DD1" w14:textId="77777777" w:rsidR="00B53BF0" w:rsidRPr="00B53BF0" w:rsidRDefault="00DA4936" w:rsidP="007A5BB7">
            <w:pPr>
              <w:rPr>
                <w:rStyle w:val="Fett"/>
              </w:rPr>
            </w:pPr>
            <w:r>
              <w:rPr>
                <w:rStyle w:val="Fett"/>
              </w:rPr>
              <w:t>Project t</w:t>
            </w:r>
            <w:r w:rsidR="00B53BF0" w:rsidRPr="00B53BF0">
              <w:rPr>
                <w:rStyle w:val="Fett"/>
              </w:rPr>
              <w:t>itle</w:t>
            </w:r>
            <w:r w:rsidR="007A5BB7">
              <w:rPr>
                <w:rStyle w:val="Fett"/>
              </w:rPr>
              <w:t>*</w:t>
            </w:r>
            <w:r w:rsidR="007A5BB7">
              <w:rPr>
                <w:rStyle w:val="Fett"/>
              </w:rPr>
              <w:br/>
            </w:r>
            <w:r w:rsidR="007A5BB7">
              <w:rPr>
                <w:i/>
                <w:sz w:val="16"/>
              </w:rPr>
              <w:t>English</w:t>
            </w:r>
          </w:p>
        </w:tc>
        <w:tc>
          <w:tcPr>
            <w:tcW w:w="6656" w:type="dxa"/>
            <w:gridSpan w:val="3"/>
          </w:tcPr>
          <w:p w14:paraId="5AF107AE" w14:textId="77777777" w:rsidR="00B53BF0" w:rsidRDefault="00B53BF0" w:rsidP="00377D17"/>
        </w:tc>
      </w:tr>
      <w:tr w:rsidR="007A5BB7" w14:paraId="399E48DE" w14:textId="77777777" w:rsidTr="00677C6E">
        <w:trPr>
          <w:trHeight w:val="730"/>
        </w:trPr>
        <w:tc>
          <w:tcPr>
            <w:tcW w:w="2405" w:type="dxa"/>
            <w:shd w:val="clear" w:color="auto" w:fill="F2F2F2" w:themeFill="background1" w:themeFillShade="F2"/>
          </w:tcPr>
          <w:p w14:paraId="54487FAF" w14:textId="77777777" w:rsidR="007A5BB7" w:rsidRDefault="007A5BB7" w:rsidP="00C16B66">
            <w:pPr>
              <w:rPr>
                <w:rStyle w:val="Fett"/>
              </w:rPr>
            </w:pPr>
            <w:r>
              <w:rPr>
                <w:rStyle w:val="Fett"/>
              </w:rPr>
              <w:t>Project t</w:t>
            </w:r>
            <w:r w:rsidRPr="00B53BF0">
              <w:rPr>
                <w:rStyle w:val="Fett"/>
              </w:rPr>
              <w:t>itle</w:t>
            </w:r>
            <w:r>
              <w:rPr>
                <w:rStyle w:val="Fett"/>
              </w:rPr>
              <w:t>*</w:t>
            </w:r>
            <w:r>
              <w:rPr>
                <w:rStyle w:val="Fett"/>
              </w:rPr>
              <w:br/>
            </w:r>
            <w:r w:rsidR="00C16B66">
              <w:rPr>
                <w:i/>
                <w:sz w:val="16"/>
              </w:rPr>
              <w:t>N</w:t>
            </w:r>
            <w:r>
              <w:rPr>
                <w:i/>
                <w:sz w:val="16"/>
              </w:rPr>
              <w:t>ational language</w:t>
            </w:r>
          </w:p>
        </w:tc>
        <w:tc>
          <w:tcPr>
            <w:tcW w:w="6656" w:type="dxa"/>
            <w:gridSpan w:val="3"/>
          </w:tcPr>
          <w:p w14:paraId="7C573BCE" w14:textId="77777777" w:rsidR="007A5BB7" w:rsidRDefault="007A5BB7" w:rsidP="00377D17"/>
        </w:tc>
      </w:tr>
      <w:tr w:rsidR="00B53BF0" w14:paraId="6675C795" w14:textId="77777777" w:rsidTr="00C73AE7">
        <w:trPr>
          <w:trHeight w:val="20"/>
        </w:trPr>
        <w:tc>
          <w:tcPr>
            <w:tcW w:w="2405" w:type="dxa"/>
            <w:shd w:val="clear" w:color="auto" w:fill="F2F2F2" w:themeFill="background1" w:themeFillShade="F2"/>
          </w:tcPr>
          <w:p w14:paraId="085E5062" w14:textId="77777777" w:rsidR="00E41B99" w:rsidRPr="00B53BF0" w:rsidRDefault="00DA4936" w:rsidP="00C16B66">
            <w:pPr>
              <w:rPr>
                <w:rStyle w:val="Fett"/>
              </w:rPr>
            </w:pPr>
            <w:r>
              <w:rPr>
                <w:rStyle w:val="Fett"/>
              </w:rPr>
              <w:t>Project a</w:t>
            </w:r>
            <w:r w:rsidR="00B53BF0" w:rsidRPr="00B53BF0">
              <w:rPr>
                <w:rStyle w:val="Fett"/>
              </w:rPr>
              <w:t>cronym</w:t>
            </w:r>
            <w:r w:rsidR="00EA1A9F">
              <w:rPr>
                <w:rStyle w:val="Fett"/>
              </w:rPr>
              <w:br/>
            </w:r>
            <w:r w:rsidR="00C16B66">
              <w:rPr>
                <w:i/>
                <w:sz w:val="16"/>
              </w:rPr>
              <w:t>M</w:t>
            </w:r>
            <w:r w:rsidR="00EA1A9F" w:rsidRPr="00EA1A9F">
              <w:rPr>
                <w:i/>
                <w:sz w:val="16"/>
              </w:rPr>
              <w:t>ax. 15 characters</w:t>
            </w:r>
          </w:p>
        </w:tc>
        <w:tc>
          <w:tcPr>
            <w:tcW w:w="6656" w:type="dxa"/>
            <w:gridSpan w:val="3"/>
          </w:tcPr>
          <w:p w14:paraId="253E6A03" w14:textId="77777777" w:rsidR="00B53BF0" w:rsidRDefault="00B53BF0" w:rsidP="00EA1A9F"/>
        </w:tc>
      </w:tr>
      <w:tr w:rsidR="00B74CF0" w14:paraId="53178260" w14:textId="77777777" w:rsidTr="00C73AE7">
        <w:trPr>
          <w:trHeight w:val="20"/>
        </w:trPr>
        <w:tc>
          <w:tcPr>
            <w:tcW w:w="2405" w:type="dxa"/>
            <w:shd w:val="clear" w:color="auto" w:fill="F2F2F2" w:themeFill="background1" w:themeFillShade="F2"/>
          </w:tcPr>
          <w:p w14:paraId="4F769ECE" w14:textId="77777777" w:rsidR="00B74CF0" w:rsidRPr="00B53BF0" w:rsidRDefault="00B74CF0" w:rsidP="00B74CF0">
            <w:pPr>
              <w:rPr>
                <w:rStyle w:val="Fett"/>
              </w:rPr>
            </w:pPr>
            <w:r>
              <w:rPr>
                <w:rStyle w:val="Fett"/>
              </w:rPr>
              <w:t>Keywords (max 6)</w:t>
            </w:r>
          </w:p>
        </w:tc>
        <w:tc>
          <w:tcPr>
            <w:tcW w:w="6656" w:type="dxa"/>
            <w:gridSpan w:val="3"/>
          </w:tcPr>
          <w:p w14:paraId="14B73276" w14:textId="77777777" w:rsidR="00B74CF0" w:rsidRDefault="00B74CF0" w:rsidP="00715C72">
            <w:pPr>
              <w:tabs>
                <w:tab w:val="left" w:pos="720"/>
                <w:tab w:val="left" w:pos="1350"/>
              </w:tabs>
            </w:pPr>
          </w:p>
        </w:tc>
      </w:tr>
      <w:tr w:rsidR="00B53BF0" w14:paraId="1098B582" w14:textId="77777777" w:rsidTr="00C73AE7">
        <w:trPr>
          <w:trHeight w:val="20"/>
        </w:trPr>
        <w:tc>
          <w:tcPr>
            <w:tcW w:w="2405" w:type="dxa"/>
            <w:vMerge w:val="restart"/>
            <w:shd w:val="clear" w:color="auto" w:fill="F2F2F2" w:themeFill="background1" w:themeFillShade="F2"/>
          </w:tcPr>
          <w:p w14:paraId="75756676" w14:textId="77777777" w:rsidR="00B53BF0" w:rsidRPr="00B53BF0" w:rsidRDefault="00C055EA" w:rsidP="0032469F">
            <w:pPr>
              <w:rPr>
                <w:rStyle w:val="Fett"/>
              </w:rPr>
            </w:pPr>
            <w:r>
              <w:rPr>
                <w:rStyle w:val="Fett"/>
              </w:rPr>
              <w:t>Main project partner</w:t>
            </w:r>
            <w:r w:rsidR="0032469F">
              <w:rPr>
                <w:rStyle w:val="Fett"/>
              </w:rPr>
              <w:br/>
            </w:r>
            <w:r w:rsidR="00C16B66">
              <w:rPr>
                <w:i/>
                <w:sz w:val="16"/>
              </w:rPr>
              <w:t>C</w:t>
            </w:r>
            <w:r w:rsidR="0032469F">
              <w:rPr>
                <w:i/>
                <w:sz w:val="16"/>
              </w:rPr>
              <w:t>o-ordinator</w:t>
            </w:r>
          </w:p>
        </w:tc>
        <w:tc>
          <w:tcPr>
            <w:tcW w:w="2218" w:type="dxa"/>
          </w:tcPr>
          <w:p w14:paraId="33E8C011" w14:textId="77777777" w:rsidR="00B53BF0" w:rsidRDefault="00EC60DA" w:rsidP="00C163B0">
            <w:r>
              <w:t>Institution</w:t>
            </w:r>
            <w:r w:rsidR="007C20DA">
              <w:t>/Company</w:t>
            </w:r>
            <w:r>
              <w:t xml:space="preserve">, </w:t>
            </w:r>
            <w:r>
              <w:br/>
              <w:t>Department:</w:t>
            </w:r>
          </w:p>
        </w:tc>
        <w:tc>
          <w:tcPr>
            <w:tcW w:w="4438" w:type="dxa"/>
            <w:gridSpan w:val="2"/>
          </w:tcPr>
          <w:p w14:paraId="031D281E" w14:textId="77777777" w:rsidR="00B53BF0" w:rsidRDefault="00B53BF0" w:rsidP="00B53BF0"/>
        </w:tc>
      </w:tr>
      <w:tr w:rsidR="00EC60DA" w14:paraId="2B9B6486" w14:textId="77777777" w:rsidTr="00C73AE7">
        <w:trPr>
          <w:trHeight w:val="20"/>
        </w:trPr>
        <w:tc>
          <w:tcPr>
            <w:tcW w:w="2405" w:type="dxa"/>
            <w:vMerge/>
            <w:shd w:val="clear" w:color="auto" w:fill="F2F2F2" w:themeFill="background1" w:themeFillShade="F2"/>
          </w:tcPr>
          <w:p w14:paraId="4D77EEF4" w14:textId="77777777" w:rsidR="00EC60DA" w:rsidRPr="00B53BF0" w:rsidRDefault="00EC60DA" w:rsidP="00EC60DA">
            <w:pPr>
              <w:rPr>
                <w:rStyle w:val="Fett"/>
              </w:rPr>
            </w:pPr>
          </w:p>
        </w:tc>
        <w:tc>
          <w:tcPr>
            <w:tcW w:w="2218" w:type="dxa"/>
          </w:tcPr>
          <w:p w14:paraId="0D16F65D" w14:textId="77777777" w:rsidR="00EC60DA" w:rsidRDefault="00EC60DA" w:rsidP="00EC60DA">
            <w:r>
              <w:t>Postal address:</w:t>
            </w:r>
          </w:p>
        </w:tc>
        <w:tc>
          <w:tcPr>
            <w:tcW w:w="4438" w:type="dxa"/>
            <w:gridSpan w:val="2"/>
          </w:tcPr>
          <w:p w14:paraId="44F5FA98" w14:textId="77777777" w:rsidR="00EC60DA" w:rsidRDefault="00EC60DA" w:rsidP="00EC60DA"/>
        </w:tc>
      </w:tr>
      <w:tr w:rsidR="00EC60DA" w14:paraId="1105115D" w14:textId="77777777" w:rsidTr="00C73AE7">
        <w:trPr>
          <w:trHeight w:val="20"/>
        </w:trPr>
        <w:tc>
          <w:tcPr>
            <w:tcW w:w="2405" w:type="dxa"/>
            <w:vMerge/>
            <w:shd w:val="clear" w:color="auto" w:fill="F2F2F2" w:themeFill="background1" w:themeFillShade="F2"/>
          </w:tcPr>
          <w:p w14:paraId="036C3137" w14:textId="77777777" w:rsidR="00EC60DA" w:rsidRPr="00B53BF0" w:rsidRDefault="00EC60DA" w:rsidP="00EC60DA">
            <w:pPr>
              <w:rPr>
                <w:rStyle w:val="Fett"/>
              </w:rPr>
            </w:pPr>
          </w:p>
        </w:tc>
        <w:tc>
          <w:tcPr>
            <w:tcW w:w="2218" w:type="dxa"/>
          </w:tcPr>
          <w:p w14:paraId="68A8B7DC" w14:textId="77777777" w:rsidR="00EC60DA" w:rsidRDefault="007C20DA" w:rsidP="007C20DA">
            <w:r>
              <w:t>Name, First Name</w:t>
            </w:r>
            <w:r w:rsidR="00EC60DA">
              <w:t>:</w:t>
            </w:r>
          </w:p>
        </w:tc>
        <w:tc>
          <w:tcPr>
            <w:tcW w:w="4438" w:type="dxa"/>
            <w:gridSpan w:val="2"/>
          </w:tcPr>
          <w:p w14:paraId="2BA26B8F" w14:textId="77777777" w:rsidR="00EC60DA" w:rsidRDefault="00EC60DA" w:rsidP="00EC60DA"/>
        </w:tc>
      </w:tr>
      <w:tr w:rsidR="00EC60DA" w14:paraId="5EB3A414" w14:textId="77777777" w:rsidTr="00C73AE7">
        <w:trPr>
          <w:trHeight w:val="20"/>
        </w:trPr>
        <w:tc>
          <w:tcPr>
            <w:tcW w:w="2405" w:type="dxa"/>
            <w:vMerge/>
            <w:shd w:val="clear" w:color="auto" w:fill="F2F2F2" w:themeFill="background1" w:themeFillShade="F2"/>
          </w:tcPr>
          <w:p w14:paraId="0A77CA0C" w14:textId="77777777" w:rsidR="00EC60DA" w:rsidRPr="00B53BF0" w:rsidRDefault="00EC60DA" w:rsidP="00EC60DA">
            <w:pPr>
              <w:rPr>
                <w:rStyle w:val="Fett"/>
              </w:rPr>
            </w:pPr>
          </w:p>
        </w:tc>
        <w:tc>
          <w:tcPr>
            <w:tcW w:w="2218" w:type="dxa"/>
          </w:tcPr>
          <w:p w14:paraId="308ED6BF" w14:textId="77777777" w:rsidR="00EC60DA" w:rsidRDefault="00EC60DA" w:rsidP="00EC60DA">
            <w:r>
              <w:t>Phone:</w:t>
            </w:r>
          </w:p>
        </w:tc>
        <w:tc>
          <w:tcPr>
            <w:tcW w:w="4438" w:type="dxa"/>
            <w:gridSpan w:val="2"/>
          </w:tcPr>
          <w:p w14:paraId="72D1338D" w14:textId="77777777" w:rsidR="00EC60DA" w:rsidRDefault="00EC60DA" w:rsidP="00EC60DA"/>
        </w:tc>
      </w:tr>
      <w:tr w:rsidR="00EC60DA" w14:paraId="38C02F7D" w14:textId="77777777" w:rsidTr="00C73AE7">
        <w:trPr>
          <w:trHeight w:val="20"/>
        </w:trPr>
        <w:tc>
          <w:tcPr>
            <w:tcW w:w="2405" w:type="dxa"/>
            <w:vMerge/>
            <w:shd w:val="clear" w:color="auto" w:fill="F2F2F2" w:themeFill="background1" w:themeFillShade="F2"/>
          </w:tcPr>
          <w:p w14:paraId="2CAA76D9" w14:textId="77777777" w:rsidR="00EC60DA" w:rsidRPr="00B53BF0" w:rsidRDefault="00EC60DA" w:rsidP="00EC60DA">
            <w:pPr>
              <w:rPr>
                <w:rStyle w:val="Fett"/>
              </w:rPr>
            </w:pPr>
          </w:p>
        </w:tc>
        <w:tc>
          <w:tcPr>
            <w:tcW w:w="2218" w:type="dxa"/>
          </w:tcPr>
          <w:p w14:paraId="229E25AC" w14:textId="77777777" w:rsidR="00EC60DA" w:rsidRDefault="00EC60DA" w:rsidP="00EC60DA">
            <w:r>
              <w:t>E-mail:</w:t>
            </w:r>
          </w:p>
        </w:tc>
        <w:tc>
          <w:tcPr>
            <w:tcW w:w="4438" w:type="dxa"/>
            <w:gridSpan w:val="2"/>
          </w:tcPr>
          <w:p w14:paraId="2817EBDC" w14:textId="77777777" w:rsidR="00EC60DA" w:rsidRDefault="00EC60DA" w:rsidP="00EC60DA"/>
        </w:tc>
      </w:tr>
      <w:tr w:rsidR="00EC60DA" w14:paraId="3AADB493" w14:textId="77777777" w:rsidTr="00C73AE7">
        <w:trPr>
          <w:trHeight w:val="20"/>
        </w:trPr>
        <w:tc>
          <w:tcPr>
            <w:tcW w:w="2405" w:type="dxa"/>
            <w:shd w:val="clear" w:color="auto" w:fill="F2F2F2" w:themeFill="background1" w:themeFillShade="F2"/>
          </w:tcPr>
          <w:p w14:paraId="3FEA9CB6" w14:textId="77777777" w:rsidR="00EC60DA" w:rsidRPr="00B53BF0" w:rsidRDefault="00EC60DA" w:rsidP="00EC60DA">
            <w:pPr>
              <w:rPr>
                <w:rStyle w:val="Fett"/>
              </w:rPr>
            </w:pPr>
            <w:r w:rsidRPr="00B53BF0">
              <w:rPr>
                <w:rStyle w:val="Fett"/>
              </w:rPr>
              <w:t>Duration of the project</w:t>
            </w:r>
          </w:p>
        </w:tc>
        <w:tc>
          <w:tcPr>
            <w:tcW w:w="2218" w:type="dxa"/>
          </w:tcPr>
          <w:p w14:paraId="268AC4D7" w14:textId="77777777" w:rsidR="00EC60DA" w:rsidRDefault="00EC60DA" w:rsidP="00EC60DA">
            <w:r>
              <w:t>Months in total:</w:t>
            </w:r>
          </w:p>
          <w:p w14:paraId="34AE33F6" w14:textId="77777777" w:rsidR="00EC60DA" w:rsidRDefault="00EC60DA" w:rsidP="00EC60DA"/>
        </w:tc>
        <w:tc>
          <w:tcPr>
            <w:tcW w:w="2176" w:type="dxa"/>
          </w:tcPr>
          <w:p w14:paraId="1A0C45A0" w14:textId="77777777" w:rsidR="00EC60DA" w:rsidRDefault="00EC60DA" w:rsidP="00EC60DA">
            <w:r>
              <w:t>Expected start date:</w:t>
            </w:r>
          </w:p>
          <w:p w14:paraId="63D7DC1F" w14:textId="77777777" w:rsidR="00EC60DA" w:rsidRDefault="00EC60DA" w:rsidP="00EC60DA"/>
        </w:tc>
        <w:tc>
          <w:tcPr>
            <w:tcW w:w="2262" w:type="dxa"/>
          </w:tcPr>
          <w:p w14:paraId="6B2478A9" w14:textId="77777777" w:rsidR="00EC60DA" w:rsidRDefault="00EC60DA" w:rsidP="00EC60DA">
            <w:r>
              <w:t>Expected end date:</w:t>
            </w:r>
          </w:p>
          <w:p w14:paraId="7135DEB5" w14:textId="77777777" w:rsidR="00EC60DA" w:rsidRDefault="00EC60DA" w:rsidP="00EC60DA"/>
        </w:tc>
      </w:tr>
      <w:tr w:rsidR="00EC60DA" w14:paraId="791659E5" w14:textId="77777777" w:rsidTr="00C73AE7">
        <w:trPr>
          <w:trHeight w:val="20"/>
        </w:trPr>
        <w:tc>
          <w:tcPr>
            <w:tcW w:w="2405" w:type="dxa"/>
            <w:shd w:val="clear" w:color="auto" w:fill="F2F2F2" w:themeFill="background1" w:themeFillShade="F2"/>
          </w:tcPr>
          <w:p w14:paraId="34F537C1" w14:textId="77777777" w:rsidR="00EC60DA" w:rsidRPr="00B53BF0" w:rsidRDefault="00EC60DA" w:rsidP="00EC60DA">
            <w:pPr>
              <w:rPr>
                <w:rStyle w:val="Fett"/>
              </w:rPr>
            </w:pPr>
            <w:r w:rsidRPr="00B53BF0">
              <w:rPr>
                <w:rStyle w:val="Fett"/>
              </w:rPr>
              <w:t>Total project costs</w:t>
            </w:r>
            <w:r>
              <w:rPr>
                <w:rStyle w:val="Fett"/>
              </w:rPr>
              <w:t>:</w:t>
            </w:r>
          </w:p>
        </w:tc>
        <w:tc>
          <w:tcPr>
            <w:tcW w:w="2218" w:type="dxa"/>
          </w:tcPr>
          <w:p w14:paraId="3E68C479" w14:textId="77777777" w:rsidR="00EC60DA" w:rsidRDefault="00EC60DA" w:rsidP="00EC60DA">
            <w:r>
              <w:t xml:space="preserve">CHF </w:t>
            </w:r>
          </w:p>
        </w:tc>
        <w:tc>
          <w:tcPr>
            <w:tcW w:w="2176" w:type="dxa"/>
            <w:shd w:val="clear" w:color="auto" w:fill="F2F2F2" w:themeFill="background1" w:themeFillShade="F2"/>
          </w:tcPr>
          <w:p w14:paraId="54463C3C" w14:textId="77777777" w:rsidR="00EC60DA" w:rsidRPr="00A66BD8" w:rsidRDefault="00EC60DA" w:rsidP="00EC60DA">
            <w:pPr>
              <w:rPr>
                <w:rStyle w:val="Fett"/>
              </w:rPr>
            </w:pPr>
            <w:r w:rsidRPr="00A66BD8">
              <w:rPr>
                <w:rStyle w:val="Fett"/>
              </w:rPr>
              <w:t>Requested funding</w:t>
            </w:r>
            <w:r>
              <w:rPr>
                <w:rStyle w:val="Fett"/>
              </w:rPr>
              <w:t>:</w:t>
            </w:r>
          </w:p>
        </w:tc>
        <w:tc>
          <w:tcPr>
            <w:tcW w:w="2262" w:type="dxa"/>
          </w:tcPr>
          <w:p w14:paraId="2581A151" w14:textId="77777777" w:rsidR="00EC60DA" w:rsidRDefault="00EC60DA" w:rsidP="00EC60DA">
            <w:r>
              <w:t xml:space="preserve">CHF </w:t>
            </w:r>
          </w:p>
        </w:tc>
      </w:tr>
      <w:tr w:rsidR="00EC60DA" w14:paraId="286D2714" w14:textId="77777777" w:rsidTr="00F0659C">
        <w:trPr>
          <w:trHeight w:val="3656"/>
        </w:trPr>
        <w:tc>
          <w:tcPr>
            <w:tcW w:w="2405" w:type="dxa"/>
            <w:shd w:val="clear" w:color="auto" w:fill="F2F2F2" w:themeFill="background1" w:themeFillShade="F2"/>
          </w:tcPr>
          <w:p w14:paraId="69838C3E" w14:textId="77777777" w:rsidR="00EC60DA" w:rsidRPr="00EA1A9F" w:rsidRDefault="00EC60DA" w:rsidP="00922324">
            <w:pPr>
              <w:rPr>
                <w:rStyle w:val="Comment"/>
                <w:b/>
                <w:bCs/>
                <w:i w:val="0"/>
                <w:sz w:val="20"/>
              </w:rPr>
            </w:pPr>
            <w:r w:rsidRPr="00C163B0">
              <w:rPr>
                <w:rStyle w:val="Fett"/>
              </w:rPr>
              <w:t xml:space="preserve">Scientific </w:t>
            </w:r>
            <w:r>
              <w:rPr>
                <w:rStyle w:val="Fett"/>
              </w:rPr>
              <w:t>a</w:t>
            </w:r>
            <w:r w:rsidRPr="00C163B0">
              <w:rPr>
                <w:rStyle w:val="Fett"/>
              </w:rPr>
              <w:t>bstract</w:t>
            </w:r>
            <w:r w:rsidR="007A5BB7">
              <w:rPr>
                <w:rStyle w:val="Fett"/>
              </w:rPr>
              <w:t>*</w:t>
            </w:r>
            <w:r>
              <w:rPr>
                <w:rStyle w:val="Fett"/>
              </w:rPr>
              <w:br/>
            </w:r>
            <w:r w:rsidR="007A5BB7">
              <w:rPr>
                <w:i/>
                <w:sz w:val="16"/>
              </w:rPr>
              <w:t xml:space="preserve">English, </w:t>
            </w:r>
            <w:r w:rsidR="00922324">
              <w:rPr>
                <w:i/>
                <w:sz w:val="16"/>
              </w:rPr>
              <w:t xml:space="preserve">publishable text, </w:t>
            </w:r>
            <w:r w:rsidRPr="00EA1A9F">
              <w:rPr>
                <w:i/>
                <w:sz w:val="16"/>
              </w:rPr>
              <w:t>max.</w:t>
            </w:r>
            <w:r w:rsidR="00922324">
              <w:rPr>
                <w:i/>
                <w:sz w:val="16"/>
              </w:rPr>
              <w:t> </w:t>
            </w:r>
            <w:r w:rsidRPr="00EA1A9F">
              <w:rPr>
                <w:i/>
                <w:sz w:val="16"/>
              </w:rPr>
              <w:t>150</w:t>
            </w:r>
            <w:r w:rsidR="00922324">
              <w:rPr>
                <w:i/>
                <w:sz w:val="16"/>
              </w:rPr>
              <w:t> </w:t>
            </w:r>
            <w:r w:rsidRPr="00EA1A9F">
              <w:rPr>
                <w:i/>
                <w:sz w:val="16"/>
              </w:rPr>
              <w:t>words</w:t>
            </w:r>
          </w:p>
        </w:tc>
        <w:tc>
          <w:tcPr>
            <w:tcW w:w="6656" w:type="dxa"/>
            <w:gridSpan w:val="3"/>
          </w:tcPr>
          <w:p w14:paraId="76A80FA5" w14:textId="77777777" w:rsidR="00EC60DA" w:rsidRDefault="00EC60DA" w:rsidP="00EC60DA"/>
        </w:tc>
      </w:tr>
    </w:tbl>
    <w:p w14:paraId="7E80E0BC" w14:textId="77777777" w:rsidR="006F03DA" w:rsidRPr="007A5BB7" w:rsidRDefault="007A5BB7" w:rsidP="00377D17">
      <w:pPr>
        <w:rPr>
          <w:rStyle w:val="Comment"/>
        </w:rPr>
      </w:pPr>
      <w:r w:rsidRPr="007A5BB7">
        <w:rPr>
          <w:rStyle w:val="Comment"/>
        </w:rPr>
        <w:t xml:space="preserve">* </w:t>
      </w:r>
      <w:r>
        <w:rPr>
          <w:rStyle w:val="Comment"/>
        </w:rPr>
        <w:t>P</w:t>
      </w:r>
      <w:r w:rsidRPr="007A5BB7">
        <w:rPr>
          <w:rStyle w:val="Comment"/>
        </w:rPr>
        <w:t xml:space="preserve">roject title and scientific abstract have to be provided in </w:t>
      </w:r>
      <w:r>
        <w:rPr>
          <w:rStyle w:val="Comment"/>
        </w:rPr>
        <w:t xml:space="preserve">both, </w:t>
      </w:r>
      <w:r w:rsidRPr="007A5BB7">
        <w:rPr>
          <w:rStyle w:val="Comment"/>
        </w:rPr>
        <w:t xml:space="preserve">English </w:t>
      </w:r>
      <w:r w:rsidRPr="00DC2031">
        <w:rPr>
          <w:rStyle w:val="Comment"/>
          <w:u w:val="single"/>
        </w:rPr>
        <w:t>and</w:t>
      </w:r>
      <w:r w:rsidRPr="007A5BB7">
        <w:rPr>
          <w:rStyle w:val="Comment"/>
        </w:rPr>
        <w:t xml:space="preserve"> a national language.</w:t>
      </w:r>
    </w:p>
    <w:tbl>
      <w:tblPr>
        <w:tblStyle w:val="Tabellenraster"/>
        <w:tblW w:w="0" w:type="auto"/>
        <w:tblLook w:val="04A0" w:firstRow="1" w:lastRow="0" w:firstColumn="1" w:lastColumn="0" w:noHBand="0" w:noVBand="1"/>
      </w:tblPr>
      <w:tblGrid>
        <w:gridCol w:w="2405"/>
        <w:gridCol w:w="6656"/>
      </w:tblGrid>
      <w:tr w:rsidR="007A5BB7" w14:paraId="2B7A482A" w14:textId="77777777" w:rsidTr="001B332D">
        <w:trPr>
          <w:trHeight w:val="3826"/>
        </w:trPr>
        <w:tc>
          <w:tcPr>
            <w:tcW w:w="2405" w:type="dxa"/>
            <w:shd w:val="clear" w:color="auto" w:fill="F2F2F2" w:themeFill="background1" w:themeFillShade="F2"/>
          </w:tcPr>
          <w:p w14:paraId="313A8E86" w14:textId="77777777" w:rsidR="007A5BB7" w:rsidRPr="00EA1A9F" w:rsidRDefault="007A5BB7" w:rsidP="00C16B66">
            <w:pPr>
              <w:rPr>
                <w:rStyle w:val="Comment"/>
                <w:b/>
                <w:bCs/>
                <w:i w:val="0"/>
                <w:sz w:val="20"/>
              </w:rPr>
            </w:pPr>
            <w:r w:rsidRPr="00C163B0">
              <w:rPr>
                <w:rStyle w:val="Fett"/>
              </w:rPr>
              <w:lastRenderedPageBreak/>
              <w:t xml:space="preserve">Scientific </w:t>
            </w:r>
            <w:r>
              <w:rPr>
                <w:rStyle w:val="Fett"/>
              </w:rPr>
              <w:t>a</w:t>
            </w:r>
            <w:r w:rsidRPr="00C163B0">
              <w:rPr>
                <w:rStyle w:val="Fett"/>
              </w:rPr>
              <w:t>bstract</w:t>
            </w:r>
            <w:r>
              <w:rPr>
                <w:rStyle w:val="Fett"/>
              </w:rPr>
              <w:t>*</w:t>
            </w:r>
            <w:r>
              <w:rPr>
                <w:rStyle w:val="Fett"/>
              </w:rPr>
              <w:br/>
            </w:r>
            <w:r w:rsidR="00C16B66">
              <w:rPr>
                <w:i/>
                <w:sz w:val="16"/>
              </w:rPr>
              <w:t>N</w:t>
            </w:r>
            <w:r>
              <w:rPr>
                <w:i/>
                <w:sz w:val="16"/>
              </w:rPr>
              <w:t xml:space="preserve">ational language, publishable text, </w:t>
            </w:r>
            <w:r w:rsidRPr="00EA1A9F">
              <w:rPr>
                <w:i/>
                <w:sz w:val="16"/>
              </w:rPr>
              <w:t>max.</w:t>
            </w:r>
            <w:r>
              <w:rPr>
                <w:i/>
                <w:sz w:val="16"/>
              </w:rPr>
              <w:t> </w:t>
            </w:r>
            <w:r w:rsidRPr="00EA1A9F">
              <w:rPr>
                <w:i/>
                <w:sz w:val="16"/>
              </w:rPr>
              <w:t>150</w:t>
            </w:r>
            <w:r>
              <w:rPr>
                <w:i/>
                <w:sz w:val="16"/>
              </w:rPr>
              <w:t> </w:t>
            </w:r>
            <w:r w:rsidRPr="00EA1A9F">
              <w:rPr>
                <w:i/>
                <w:sz w:val="16"/>
              </w:rPr>
              <w:t>words</w:t>
            </w:r>
          </w:p>
        </w:tc>
        <w:tc>
          <w:tcPr>
            <w:tcW w:w="6656" w:type="dxa"/>
          </w:tcPr>
          <w:p w14:paraId="2E7A78D5" w14:textId="77777777" w:rsidR="007A5BB7" w:rsidRDefault="007A5BB7" w:rsidP="001B332D"/>
        </w:tc>
      </w:tr>
    </w:tbl>
    <w:p w14:paraId="172F8ABB" w14:textId="77777777" w:rsidR="00037A47" w:rsidRDefault="00037A47" w:rsidP="00377D17"/>
    <w:p w14:paraId="15E9F124" w14:textId="77777777" w:rsidR="007A5BB7" w:rsidRPr="00095B30" w:rsidRDefault="007A5BB7" w:rsidP="007A5BB7">
      <w:pPr>
        <w:pBdr>
          <w:top w:val="single" w:sz="4" w:space="1" w:color="FF0000"/>
          <w:left w:val="single" w:sz="4" w:space="4" w:color="FF0000"/>
          <w:bottom w:val="single" w:sz="4" w:space="1" w:color="FF0000"/>
          <w:right w:val="single" w:sz="4" w:space="4" w:color="FF0000"/>
        </w:pBdr>
        <w:rPr>
          <w:i/>
          <w:color w:val="FF0000"/>
        </w:rPr>
      </w:pPr>
      <w:r w:rsidRPr="00095B30">
        <w:rPr>
          <w:i/>
          <w:color w:val="FF0000"/>
        </w:rPr>
        <w:t xml:space="preserve">The </w:t>
      </w:r>
      <w:r>
        <w:rPr>
          <w:i/>
          <w:color w:val="FF0000"/>
        </w:rPr>
        <w:t xml:space="preserve">max. </w:t>
      </w:r>
      <w:r w:rsidRPr="00095B30">
        <w:rPr>
          <w:i/>
          <w:color w:val="FF0000"/>
        </w:rPr>
        <w:t>length</w:t>
      </w:r>
      <w:r>
        <w:rPr>
          <w:i/>
          <w:color w:val="FF0000"/>
        </w:rPr>
        <w:t>s</w:t>
      </w:r>
      <w:r w:rsidRPr="00095B30">
        <w:rPr>
          <w:i/>
          <w:color w:val="FF0000"/>
        </w:rPr>
        <w:t xml:space="preserve"> of the </w:t>
      </w:r>
      <w:r>
        <w:rPr>
          <w:i/>
          <w:color w:val="FF0000"/>
        </w:rPr>
        <w:t>individual sections are indicated in the title</w:t>
      </w:r>
      <w:r w:rsidRPr="00095B30">
        <w:rPr>
          <w:i/>
          <w:color w:val="FF0000"/>
        </w:rPr>
        <w:t>. The same font (Arial 10 points) should be used for the whole document. Guidelines in italic and this box should be removed.</w:t>
      </w:r>
    </w:p>
    <w:p w14:paraId="4AD4B750" w14:textId="3EB802D3" w:rsidR="00F0659C" w:rsidRPr="004454A9" w:rsidRDefault="00F0659C" w:rsidP="00F0659C">
      <w:pPr>
        <w:pStyle w:val="berschrift2"/>
      </w:pPr>
      <w:r>
        <w:t xml:space="preserve">Main idea and policy relevance </w:t>
      </w:r>
      <w:r w:rsidRPr="00480ED7">
        <w:rPr>
          <w:b w:val="0"/>
          <w:i/>
          <w:sz w:val="16"/>
        </w:rPr>
        <w:t>(</w:t>
      </w:r>
      <w:r>
        <w:rPr>
          <w:b w:val="0"/>
          <w:i/>
          <w:sz w:val="16"/>
        </w:rPr>
        <w:t xml:space="preserve">max. </w:t>
      </w:r>
      <w:r w:rsidR="00C16D7A">
        <w:rPr>
          <w:b w:val="0"/>
          <w:i/>
          <w:sz w:val="16"/>
        </w:rPr>
        <w:t xml:space="preserve">½ </w:t>
      </w:r>
      <w:r>
        <w:rPr>
          <w:b w:val="0"/>
          <w:i/>
          <w:sz w:val="16"/>
        </w:rPr>
        <w:t>page</w:t>
      </w:r>
      <w:r w:rsidRPr="00480ED7">
        <w:rPr>
          <w:b w:val="0"/>
          <w:i/>
          <w:sz w:val="16"/>
        </w:rPr>
        <w:t>)</w:t>
      </w:r>
    </w:p>
    <w:p w14:paraId="5D894B9B" w14:textId="2D6089AE" w:rsidR="00F0659C" w:rsidRDefault="008B37CE" w:rsidP="00F0659C">
      <w:pPr>
        <w:rPr>
          <w:i/>
        </w:rPr>
      </w:pPr>
      <w:r w:rsidRPr="003942FD">
        <w:rPr>
          <w:i/>
          <w:lang w:val="en-US"/>
        </w:rPr>
        <w:t xml:space="preserve">Describe the main idea of the project. Describe the policy relevance of the project and elaborate on the relevance with respect to the topic addressed in the call. Describe </w:t>
      </w:r>
      <w:r>
        <w:rPr>
          <w:i/>
          <w:lang w:val="en-US"/>
        </w:rPr>
        <w:t>how the project contributes</w:t>
      </w:r>
      <w:r w:rsidRPr="003942FD">
        <w:rPr>
          <w:i/>
          <w:lang w:val="en-US"/>
        </w:rPr>
        <w:t xml:space="preserve"> to a safe, sustainable and economical energy provision </w:t>
      </w:r>
      <w:r w:rsidRPr="00E11E54">
        <w:rPr>
          <w:i/>
          <w:lang w:val="en-US"/>
        </w:rPr>
        <w:t>or to a lower and rational energy consumption</w:t>
      </w:r>
      <w:r>
        <w:rPr>
          <w:i/>
          <w:lang w:val="en-US"/>
        </w:rPr>
        <w:t>. Show why the project constitutes a useful foundation for decision making.</w:t>
      </w:r>
    </w:p>
    <w:p w14:paraId="77266773" w14:textId="77777777" w:rsidR="00F0659C" w:rsidRPr="00434BB3" w:rsidRDefault="00F0659C" w:rsidP="00F0659C"/>
    <w:p w14:paraId="175BA76F" w14:textId="77777777" w:rsidR="00B53BF0" w:rsidRPr="004454A9" w:rsidRDefault="004454A9" w:rsidP="004454A9">
      <w:pPr>
        <w:pStyle w:val="berschrift2"/>
      </w:pPr>
      <w:r w:rsidRPr="004454A9">
        <w:t>Scientific context, method and objectives</w:t>
      </w:r>
    </w:p>
    <w:p w14:paraId="3232FC28" w14:textId="77777777" w:rsidR="004454A9" w:rsidRDefault="009B313D" w:rsidP="004454A9">
      <w:pPr>
        <w:pStyle w:val="berschrift3"/>
      </w:pPr>
      <w:r>
        <w:t>Project o</w:t>
      </w:r>
      <w:r w:rsidR="00D52354">
        <w:t xml:space="preserve">bjectives and </w:t>
      </w:r>
      <w:r w:rsidR="00DA4936">
        <w:t>s</w:t>
      </w:r>
      <w:r w:rsidR="004454A9" w:rsidRPr="004454A9">
        <w:t>cientific question</w:t>
      </w:r>
      <w:r w:rsidR="00DA4936">
        <w:t>s</w:t>
      </w:r>
      <w:r w:rsidR="004454A9" w:rsidRPr="004454A9">
        <w:t xml:space="preserve"> addressed</w:t>
      </w:r>
      <w:r w:rsidR="00B51B7A">
        <w:t xml:space="preserve"> </w:t>
      </w:r>
      <w:r w:rsidR="00B51B7A" w:rsidRPr="00480ED7">
        <w:rPr>
          <w:b w:val="0"/>
          <w:i/>
          <w:sz w:val="16"/>
        </w:rPr>
        <w:t>(</w:t>
      </w:r>
      <w:r w:rsidR="00B51B7A">
        <w:rPr>
          <w:b w:val="0"/>
          <w:i/>
          <w:sz w:val="16"/>
        </w:rPr>
        <w:t>max. 1 page</w:t>
      </w:r>
      <w:r w:rsidR="00B51B7A" w:rsidRPr="00480ED7">
        <w:rPr>
          <w:b w:val="0"/>
          <w:i/>
          <w:sz w:val="16"/>
        </w:rPr>
        <w:t>)</w:t>
      </w:r>
    </w:p>
    <w:p w14:paraId="69005229" w14:textId="77777777" w:rsidR="004454A9" w:rsidRPr="00434BB3" w:rsidRDefault="0027703D" w:rsidP="004454A9">
      <w:pPr>
        <w:rPr>
          <w:i/>
        </w:rPr>
      </w:pPr>
      <w:r w:rsidRPr="00434BB3">
        <w:rPr>
          <w:i/>
        </w:rPr>
        <w:t xml:space="preserve">Describe the project objectives </w:t>
      </w:r>
      <w:r w:rsidR="00FE6846">
        <w:rPr>
          <w:i/>
        </w:rPr>
        <w:t xml:space="preserve">(incl. the need of the project) </w:t>
      </w:r>
      <w:r w:rsidRPr="00434BB3">
        <w:rPr>
          <w:i/>
        </w:rPr>
        <w:t>as well as the scientific questions to be answered</w:t>
      </w:r>
      <w:r w:rsidR="00434BB3" w:rsidRPr="00434BB3">
        <w:rPr>
          <w:i/>
        </w:rPr>
        <w:t xml:space="preserve">. </w:t>
      </w:r>
      <w:r w:rsidR="005717F9">
        <w:rPr>
          <w:i/>
        </w:rPr>
        <w:t xml:space="preserve">Elaborate on their </w:t>
      </w:r>
      <w:r w:rsidR="00434BB3" w:rsidRPr="00434BB3">
        <w:rPr>
          <w:i/>
        </w:rPr>
        <w:t>relevan</w:t>
      </w:r>
      <w:r w:rsidR="005717F9">
        <w:rPr>
          <w:i/>
        </w:rPr>
        <w:t>ce</w:t>
      </w:r>
      <w:r w:rsidR="00434BB3" w:rsidRPr="00434BB3">
        <w:rPr>
          <w:i/>
        </w:rPr>
        <w:t xml:space="preserve"> with respect to the topic addressed in the call</w:t>
      </w:r>
      <w:r w:rsidR="005717F9">
        <w:rPr>
          <w:i/>
        </w:rPr>
        <w:t>.</w:t>
      </w:r>
    </w:p>
    <w:p w14:paraId="4C5CE19C" w14:textId="77777777" w:rsidR="00434BB3" w:rsidRPr="00DC3E6F" w:rsidRDefault="00434BB3" w:rsidP="004454A9"/>
    <w:p w14:paraId="2247FB09" w14:textId="77777777" w:rsidR="00B53BF0" w:rsidRDefault="004454A9" w:rsidP="00377D17">
      <w:pPr>
        <w:pStyle w:val="berschrift3"/>
      </w:pPr>
      <w:r>
        <w:t>S</w:t>
      </w:r>
      <w:r w:rsidR="0027703D">
        <w:t>tate-of-the-</w:t>
      </w:r>
      <w:r w:rsidR="00377D17">
        <w:t>art</w:t>
      </w:r>
      <w:r w:rsidR="00B51B7A">
        <w:t xml:space="preserve"> </w:t>
      </w:r>
      <w:r w:rsidR="00B51B7A" w:rsidRPr="00480ED7">
        <w:rPr>
          <w:b w:val="0"/>
          <w:i/>
          <w:sz w:val="16"/>
        </w:rPr>
        <w:t>(</w:t>
      </w:r>
      <w:r w:rsidR="00B51B7A">
        <w:rPr>
          <w:b w:val="0"/>
          <w:i/>
          <w:sz w:val="16"/>
        </w:rPr>
        <w:t>max. 1 page</w:t>
      </w:r>
      <w:r w:rsidR="00B51B7A" w:rsidRPr="00480ED7">
        <w:rPr>
          <w:b w:val="0"/>
          <w:i/>
          <w:sz w:val="16"/>
        </w:rPr>
        <w:t>)</w:t>
      </w:r>
    </w:p>
    <w:p w14:paraId="3E76482F" w14:textId="77777777" w:rsidR="009B313D" w:rsidRPr="009B313D" w:rsidRDefault="009B313D" w:rsidP="009B313D">
      <w:pPr>
        <w:rPr>
          <w:i/>
        </w:rPr>
      </w:pPr>
      <w:r w:rsidRPr="009B313D">
        <w:rPr>
          <w:i/>
        </w:rPr>
        <w:t>Describe the state</w:t>
      </w:r>
      <w:r w:rsidR="0027703D">
        <w:rPr>
          <w:i/>
        </w:rPr>
        <w:t>-</w:t>
      </w:r>
      <w:r w:rsidRPr="009B313D">
        <w:rPr>
          <w:i/>
        </w:rPr>
        <w:t>of</w:t>
      </w:r>
      <w:r w:rsidR="0027703D">
        <w:rPr>
          <w:i/>
        </w:rPr>
        <w:t>-the-</w:t>
      </w:r>
      <w:r w:rsidRPr="009B313D">
        <w:rPr>
          <w:i/>
        </w:rPr>
        <w:t>art in the domain addressed by the project</w:t>
      </w:r>
      <w:r w:rsidR="0027703D">
        <w:rPr>
          <w:i/>
        </w:rPr>
        <w:t xml:space="preserve"> including related precedent work</w:t>
      </w:r>
      <w:r w:rsidR="0027703D" w:rsidRPr="009B313D">
        <w:rPr>
          <w:i/>
        </w:rPr>
        <w:t xml:space="preserve"> by the </w:t>
      </w:r>
      <w:r w:rsidR="0027703D">
        <w:rPr>
          <w:i/>
        </w:rPr>
        <w:t>applicants.</w:t>
      </w:r>
    </w:p>
    <w:p w14:paraId="5ABC0A97" w14:textId="77777777" w:rsidR="009B313D" w:rsidRPr="00921B98" w:rsidRDefault="009B313D" w:rsidP="009B313D"/>
    <w:p w14:paraId="7AEF22AF" w14:textId="77777777" w:rsidR="004454A9" w:rsidRDefault="004454A9" w:rsidP="004454A9">
      <w:pPr>
        <w:pStyle w:val="berschrift3"/>
      </w:pPr>
      <w:r w:rsidRPr="004454A9">
        <w:t>Approach and research method</w:t>
      </w:r>
      <w:r w:rsidR="00B51B7A">
        <w:t xml:space="preserve"> </w:t>
      </w:r>
      <w:r w:rsidR="00B51B7A" w:rsidRPr="00480ED7">
        <w:rPr>
          <w:b w:val="0"/>
          <w:i/>
          <w:sz w:val="16"/>
        </w:rPr>
        <w:t>(</w:t>
      </w:r>
      <w:r w:rsidR="00B51B7A">
        <w:rPr>
          <w:b w:val="0"/>
          <w:i/>
          <w:sz w:val="16"/>
        </w:rPr>
        <w:t xml:space="preserve">max. </w:t>
      </w:r>
      <w:r w:rsidR="004A7C20">
        <w:rPr>
          <w:b w:val="0"/>
          <w:i/>
          <w:sz w:val="16"/>
        </w:rPr>
        <w:t>2</w:t>
      </w:r>
      <w:r w:rsidR="00B51B7A">
        <w:rPr>
          <w:b w:val="0"/>
          <w:i/>
          <w:sz w:val="16"/>
        </w:rPr>
        <w:t xml:space="preserve"> pages</w:t>
      </w:r>
      <w:r w:rsidR="00B51B7A" w:rsidRPr="00480ED7">
        <w:rPr>
          <w:b w:val="0"/>
          <w:i/>
          <w:sz w:val="16"/>
        </w:rPr>
        <w:t>)</w:t>
      </w:r>
    </w:p>
    <w:p w14:paraId="43129FFD" w14:textId="77777777" w:rsidR="005717F9" w:rsidRPr="005717F9" w:rsidRDefault="005717F9" w:rsidP="005717F9">
      <w:pPr>
        <w:rPr>
          <w:i/>
        </w:rPr>
      </w:pPr>
      <w:r w:rsidRPr="005717F9">
        <w:rPr>
          <w:i/>
        </w:rPr>
        <w:t xml:space="preserve">Describe the approach and research method followed. Highlight the novelty and originality of the approach, also with respect to other national/international ongoing/finalized projects. </w:t>
      </w:r>
    </w:p>
    <w:p w14:paraId="3C909609" w14:textId="77777777" w:rsidR="005717F9" w:rsidRPr="005717F9" w:rsidRDefault="005717F9" w:rsidP="005717F9"/>
    <w:p w14:paraId="11D8AB0B" w14:textId="77777777" w:rsidR="00F0659C" w:rsidRDefault="00F0659C" w:rsidP="00F0659C">
      <w:pPr>
        <w:pStyle w:val="berschrift3"/>
      </w:pPr>
      <w:r>
        <w:t xml:space="preserve">Data </w:t>
      </w:r>
      <w:r w:rsidRPr="00480ED7">
        <w:rPr>
          <w:b w:val="0"/>
          <w:i/>
          <w:sz w:val="16"/>
        </w:rPr>
        <w:t>(</w:t>
      </w:r>
      <w:r>
        <w:rPr>
          <w:b w:val="0"/>
          <w:i/>
          <w:sz w:val="16"/>
        </w:rPr>
        <w:t xml:space="preserve">max. </w:t>
      </w:r>
      <w:r w:rsidR="00D359C4">
        <w:rPr>
          <w:b w:val="0"/>
          <w:i/>
          <w:sz w:val="16"/>
        </w:rPr>
        <w:t>1</w:t>
      </w:r>
      <w:r w:rsidR="00C16D7A">
        <w:rPr>
          <w:b w:val="0"/>
          <w:i/>
          <w:sz w:val="16"/>
        </w:rPr>
        <w:t xml:space="preserve"> </w:t>
      </w:r>
      <w:r>
        <w:rPr>
          <w:b w:val="0"/>
          <w:i/>
          <w:sz w:val="16"/>
        </w:rPr>
        <w:t>page</w:t>
      </w:r>
      <w:r w:rsidRPr="00480ED7">
        <w:rPr>
          <w:b w:val="0"/>
          <w:i/>
          <w:sz w:val="16"/>
        </w:rPr>
        <w:t>)</w:t>
      </w:r>
    </w:p>
    <w:p w14:paraId="40267B52" w14:textId="77777777" w:rsidR="00F0659C" w:rsidRDefault="00F0659C" w:rsidP="00F0659C">
      <w:pPr>
        <w:rPr>
          <w:i/>
          <w:iCs/>
        </w:rPr>
      </w:pPr>
      <w:r w:rsidRPr="005717F9">
        <w:rPr>
          <w:i/>
        </w:rPr>
        <w:t xml:space="preserve">Describe the </w:t>
      </w:r>
      <w:r>
        <w:rPr>
          <w:i/>
        </w:rPr>
        <w:t>data you intend to use, its source, quality and availability</w:t>
      </w:r>
      <w:r w:rsidRPr="005717F9">
        <w:rPr>
          <w:i/>
        </w:rPr>
        <w:t xml:space="preserve">. </w:t>
      </w:r>
      <w:r>
        <w:rPr>
          <w:i/>
          <w:iCs/>
        </w:rPr>
        <w:t>If you intend to conduct surveys/interviews/workshops, describe the sample you plan to work with and your strategy for accessing it as well as for ensuring a necessary response rate.</w:t>
      </w:r>
    </w:p>
    <w:p w14:paraId="1F55C6B8" w14:textId="77777777" w:rsidR="00F0659C" w:rsidRDefault="00F0659C" w:rsidP="00F0659C"/>
    <w:p w14:paraId="38B530B9" w14:textId="77777777" w:rsidR="004454A9" w:rsidRDefault="004454A9" w:rsidP="004454A9">
      <w:pPr>
        <w:pStyle w:val="berschrift3"/>
      </w:pPr>
      <w:r>
        <w:lastRenderedPageBreak/>
        <w:t>Targeted outcomes</w:t>
      </w:r>
      <w:r w:rsidR="00B51B7A">
        <w:t xml:space="preserve"> </w:t>
      </w:r>
      <w:r w:rsidR="00B51B7A" w:rsidRPr="00480ED7">
        <w:rPr>
          <w:b w:val="0"/>
          <w:i/>
          <w:sz w:val="16"/>
        </w:rPr>
        <w:t>(</w:t>
      </w:r>
      <w:r w:rsidR="00B51B7A">
        <w:rPr>
          <w:b w:val="0"/>
          <w:i/>
          <w:sz w:val="16"/>
        </w:rPr>
        <w:t>max. 1 page</w:t>
      </w:r>
      <w:r w:rsidR="00B51B7A" w:rsidRPr="00480ED7">
        <w:rPr>
          <w:b w:val="0"/>
          <w:i/>
          <w:sz w:val="16"/>
        </w:rPr>
        <w:t>)</w:t>
      </w:r>
    </w:p>
    <w:p w14:paraId="1A1B05AC" w14:textId="77777777" w:rsidR="009B313D" w:rsidRPr="009B313D" w:rsidRDefault="009B313D" w:rsidP="009B313D">
      <w:pPr>
        <w:rPr>
          <w:i/>
        </w:rPr>
      </w:pPr>
      <w:r w:rsidRPr="009B313D">
        <w:rPr>
          <w:i/>
        </w:rPr>
        <w:t>Describe the expected progress beyond state</w:t>
      </w:r>
      <w:r w:rsidR="00234F58">
        <w:rPr>
          <w:i/>
        </w:rPr>
        <w:t>-</w:t>
      </w:r>
      <w:r w:rsidRPr="009B313D">
        <w:rPr>
          <w:i/>
        </w:rPr>
        <w:t>of</w:t>
      </w:r>
      <w:r w:rsidR="00234F58">
        <w:rPr>
          <w:i/>
        </w:rPr>
        <w:t>-</w:t>
      </w:r>
      <w:r w:rsidRPr="009B313D">
        <w:rPr>
          <w:i/>
        </w:rPr>
        <w:t>the</w:t>
      </w:r>
      <w:r w:rsidR="00234F58">
        <w:rPr>
          <w:i/>
        </w:rPr>
        <w:t>-</w:t>
      </w:r>
      <w:r w:rsidRPr="009B313D">
        <w:rPr>
          <w:i/>
        </w:rPr>
        <w:t xml:space="preserve">art and more generally the targeted outcomes. They should be clear, measurable, realistic and achievable within the duration of the project. </w:t>
      </w:r>
    </w:p>
    <w:p w14:paraId="19B55082" w14:textId="77777777" w:rsidR="009B313D" w:rsidRPr="009B313D" w:rsidRDefault="009B313D" w:rsidP="009B313D"/>
    <w:p w14:paraId="5BDE4778" w14:textId="77777777" w:rsidR="004454A9" w:rsidRPr="004454A9" w:rsidRDefault="004454A9" w:rsidP="004454A9">
      <w:pPr>
        <w:pStyle w:val="berschrift2"/>
      </w:pPr>
      <w:r w:rsidRPr="004454A9">
        <w:t>Implementation</w:t>
      </w:r>
    </w:p>
    <w:p w14:paraId="7968A1EE" w14:textId="77777777" w:rsidR="004454A9" w:rsidRDefault="004454A9" w:rsidP="004454A9">
      <w:pPr>
        <w:pStyle w:val="berschrift3"/>
      </w:pPr>
      <w:r>
        <w:t>Work plan</w:t>
      </w:r>
      <w:r w:rsidR="00F45BC2">
        <w:t xml:space="preserve"> </w:t>
      </w:r>
      <w:r w:rsidR="00F45BC2" w:rsidRPr="00480ED7">
        <w:rPr>
          <w:b w:val="0"/>
          <w:i/>
          <w:sz w:val="16"/>
        </w:rPr>
        <w:t>(</w:t>
      </w:r>
      <w:r w:rsidR="00F45BC2">
        <w:rPr>
          <w:b w:val="0"/>
          <w:i/>
          <w:sz w:val="16"/>
        </w:rPr>
        <w:t>max. 2 pages</w:t>
      </w:r>
      <w:r w:rsidR="00F45BC2" w:rsidRPr="00480ED7">
        <w:rPr>
          <w:b w:val="0"/>
          <w:i/>
          <w:sz w:val="16"/>
        </w:rPr>
        <w:t>)</w:t>
      </w:r>
    </w:p>
    <w:p w14:paraId="3E191169" w14:textId="77777777" w:rsidR="004454A9" w:rsidRDefault="004454A9" w:rsidP="004454A9">
      <w:pPr>
        <w:rPr>
          <w:i/>
        </w:rPr>
      </w:pPr>
      <w:r w:rsidRPr="004454A9">
        <w:rPr>
          <w:i/>
        </w:rPr>
        <w:t>Provide a general overvie</w:t>
      </w:r>
      <w:r w:rsidR="00ED6641">
        <w:rPr>
          <w:i/>
        </w:rPr>
        <w:t xml:space="preserve">w of the work plan </w:t>
      </w:r>
      <w:r w:rsidR="00363E58">
        <w:rPr>
          <w:i/>
        </w:rPr>
        <w:t>as well as the</w:t>
      </w:r>
      <w:r w:rsidR="00ED6641">
        <w:rPr>
          <w:i/>
        </w:rPr>
        <w:t xml:space="preserve"> timing </w:t>
      </w:r>
      <w:r w:rsidR="00363E58">
        <w:rPr>
          <w:i/>
        </w:rPr>
        <w:t xml:space="preserve">and interrelation </w:t>
      </w:r>
      <w:r w:rsidR="00ED6641">
        <w:rPr>
          <w:i/>
        </w:rPr>
        <w:t>of the different work packages (Gantt chart</w:t>
      </w:r>
      <w:r w:rsidR="00363E58">
        <w:rPr>
          <w:i/>
        </w:rPr>
        <w:t>, PERT chart</w:t>
      </w:r>
      <w:r w:rsidR="00ED6641">
        <w:rPr>
          <w:i/>
        </w:rPr>
        <w:t xml:space="preserve"> or similar)</w:t>
      </w:r>
      <w:r w:rsidR="00F45BC2">
        <w:rPr>
          <w:i/>
        </w:rPr>
        <w:t>.</w:t>
      </w:r>
    </w:p>
    <w:p w14:paraId="62BDBCFD" w14:textId="77777777" w:rsidR="00922DC0" w:rsidRPr="004454A9" w:rsidRDefault="00922DC0" w:rsidP="00922DC0"/>
    <w:p w14:paraId="24081991" w14:textId="77777777" w:rsidR="00F45BC2" w:rsidRDefault="00F45BC2" w:rsidP="004454A9">
      <w:pPr>
        <w:pStyle w:val="berschrift3"/>
      </w:pPr>
      <w:r>
        <w:t xml:space="preserve">Work packages </w:t>
      </w:r>
      <w:r w:rsidRPr="00480ED7">
        <w:rPr>
          <w:b w:val="0"/>
          <w:i/>
          <w:sz w:val="16"/>
        </w:rPr>
        <w:t>(</w:t>
      </w:r>
      <w:r>
        <w:rPr>
          <w:b w:val="0"/>
          <w:i/>
          <w:sz w:val="16"/>
        </w:rPr>
        <w:t>max. 1 page</w:t>
      </w:r>
      <w:r w:rsidR="00A16744">
        <w:rPr>
          <w:b w:val="0"/>
          <w:i/>
          <w:sz w:val="16"/>
        </w:rPr>
        <w:t xml:space="preserve"> per WP</w:t>
      </w:r>
      <w:r w:rsidRPr="00480ED7">
        <w:rPr>
          <w:b w:val="0"/>
          <w:i/>
          <w:sz w:val="16"/>
        </w:rPr>
        <w:t>)</w:t>
      </w:r>
    </w:p>
    <w:p w14:paraId="65C9997A" w14:textId="77777777" w:rsidR="00F45BC2" w:rsidRPr="00A16744" w:rsidRDefault="00A16744" w:rsidP="00F45BC2">
      <w:pPr>
        <w:rPr>
          <w:i/>
        </w:rPr>
      </w:pPr>
      <w:r w:rsidRPr="00A16744">
        <w:rPr>
          <w:i/>
        </w:rPr>
        <w:t>Describe the objective of each WP</w:t>
      </w:r>
      <w:r w:rsidR="00363E58">
        <w:rPr>
          <w:i/>
        </w:rPr>
        <w:t xml:space="preserve"> as well as the work in its assigned tasks/subtasks and how </w:t>
      </w:r>
      <w:r w:rsidRPr="00A16744">
        <w:rPr>
          <w:i/>
        </w:rPr>
        <w:t>the</w:t>
      </w:r>
      <w:r w:rsidR="00363E58">
        <w:rPr>
          <w:i/>
        </w:rPr>
        <w:t>y</w:t>
      </w:r>
      <w:r w:rsidRPr="00A16744">
        <w:rPr>
          <w:i/>
        </w:rPr>
        <w:t xml:space="preserve"> interrelat</w:t>
      </w:r>
      <w:r w:rsidR="00363E58">
        <w:rPr>
          <w:i/>
        </w:rPr>
        <w:t>e</w:t>
      </w:r>
      <w:r w:rsidRPr="00A16744">
        <w:rPr>
          <w:i/>
        </w:rPr>
        <w:t xml:space="preserve"> with other WP. Indicate the </w:t>
      </w:r>
      <w:r w:rsidR="00F104EF">
        <w:rPr>
          <w:i/>
        </w:rPr>
        <w:t xml:space="preserve">lead and the </w:t>
      </w:r>
      <w:r w:rsidRPr="00A16744">
        <w:rPr>
          <w:i/>
        </w:rPr>
        <w:t>role of participants and provide a list of deliverables and their timing.</w:t>
      </w:r>
    </w:p>
    <w:p w14:paraId="0211DA4E" w14:textId="77777777" w:rsidR="00A16744" w:rsidRPr="00F45BC2" w:rsidRDefault="00A16744" w:rsidP="00F45BC2"/>
    <w:p w14:paraId="01F094EB" w14:textId="77777777" w:rsidR="0032469F" w:rsidRDefault="00F0659C" w:rsidP="004454A9">
      <w:pPr>
        <w:pStyle w:val="berschrift3"/>
      </w:pPr>
      <w:r>
        <w:t>Project management, risk assessment and organisation</w:t>
      </w:r>
      <w:r w:rsidR="0032469F">
        <w:t xml:space="preserve"> </w:t>
      </w:r>
      <w:r w:rsidR="0032469F" w:rsidRPr="00480ED7">
        <w:rPr>
          <w:b w:val="0"/>
          <w:i/>
          <w:sz w:val="16"/>
        </w:rPr>
        <w:t>(</w:t>
      </w:r>
      <w:r w:rsidR="0032469F">
        <w:rPr>
          <w:b w:val="0"/>
          <w:i/>
          <w:sz w:val="16"/>
        </w:rPr>
        <w:t>max. 1 page)</w:t>
      </w:r>
    </w:p>
    <w:p w14:paraId="058D9FCB" w14:textId="77777777" w:rsidR="0032469F" w:rsidRPr="0032469F" w:rsidRDefault="0032469F" w:rsidP="0032469F">
      <w:pPr>
        <w:rPr>
          <w:i/>
        </w:rPr>
      </w:pPr>
      <w:r>
        <w:rPr>
          <w:i/>
        </w:rPr>
        <w:t xml:space="preserve">Describe the organisational structure </w:t>
      </w:r>
      <w:r w:rsidR="00290EC3">
        <w:rPr>
          <w:i/>
        </w:rPr>
        <w:t>as well as</w:t>
      </w:r>
      <w:r w:rsidR="00C95BB8">
        <w:rPr>
          <w:i/>
        </w:rPr>
        <w:t xml:space="preserve"> the management processes </w:t>
      </w:r>
      <w:r>
        <w:rPr>
          <w:i/>
        </w:rPr>
        <w:t xml:space="preserve">and </w:t>
      </w:r>
      <w:r w:rsidR="00C95BB8">
        <w:rPr>
          <w:i/>
        </w:rPr>
        <w:t xml:space="preserve">provide </w:t>
      </w:r>
      <w:r>
        <w:rPr>
          <w:i/>
        </w:rPr>
        <w:t xml:space="preserve">a list of milestones and their timing. </w:t>
      </w:r>
      <w:r w:rsidR="00290EC3">
        <w:rPr>
          <w:i/>
        </w:rPr>
        <w:t>A</w:t>
      </w:r>
      <w:r w:rsidRPr="0032469F">
        <w:rPr>
          <w:i/>
        </w:rPr>
        <w:t>ssess the feasibility and identify possible risks and/or bottlenecks.</w:t>
      </w:r>
      <w:r w:rsidR="00F36F37">
        <w:rPr>
          <w:i/>
        </w:rPr>
        <w:t xml:space="preserve"> Specify if PhD students are involved in the project and how.</w:t>
      </w:r>
    </w:p>
    <w:p w14:paraId="2537DD80" w14:textId="77777777" w:rsidR="0032469F" w:rsidRPr="0032469F" w:rsidRDefault="0032469F" w:rsidP="0032469F"/>
    <w:p w14:paraId="6B393088" w14:textId="77777777" w:rsidR="004454A9" w:rsidRDefault="00665476" w:rsidP="004454A9">
      <w:pPr>
        <w:pStyle w:val="berschrift3"/>
      </w:pPr>
      <w:r>
        <w:t xml:space="preserve">Project </w:t>
      </w:r>
      <w:r w:rsidR="0032469F">
        <w:t>partners</w:t>
      </w:r>
      <w:r w:rsidR="007C6EC1">
        <w:t xml:space="preserve"> </w:t>
      </w:r>
      <w:r w:rsidR="007C6EC1" w:rsidRPr="00480ED7">
        <w:rPr>
          <w:b w:val="0"/>
          <w:i/>
          <w:sz w:val="16"/>
        </w:rPr>
        <w:t>(</w:t>
      </w:r>
      <w:r w:rsidR="007C6EC1">
        <w:rPr>
          <w:b w:val="0"/>
          <w:i/>
          <w:sz w:val="16"/>
        </w:rPr>
        <w:t>max. 1 page per partner)</w:t>
      </w:r>
    </w:p>
    <w:p w14:paraId="0C07CAE8" w14:textId="77777777" w:rsidR="004454A9" w:rsidRPr="00C73AE7" w:rsidRDefault="004C414A" w:rsidP="004454A9">
      <w:pPr>
        <w:rPr>
          <w:i/>
        </w:rPr>
      </w:pPr>
      <w:r>
        <w:rPr>
          <w:i/>
        </w:rPr>
        <w:t>List project partners and d</w:t>
      </w:r>
      <w:r w:rsidR="00C73AE7" w:rsidRPr="00C73AE7">
        <w:rPr>
          <w:i/>
        </w:rPr>
        <w:t>escribe expertise a</w:t>
      </w:r>
      <w:r w:rsidR="0024655B">
        <w:rPr>
          <w:i/>
        </w:rPr>
        <w:t xml:space="preserve">nd role in the project for each </w:t>
      </w:r>
      <w:r w:rsidR="00C73AE7" w:rsidRPr="00C73AE7">
        <w:rPr>
          <w:i/>
        </w:rPr>
        <w:t>partner.</w:t>
      </w:r>
    </w:p>
    <w:tbl>
      <w:tblPr>
        <w:tblStyle w:val="Tabellenraster"/>
        <w:tblW w:w="0" w:type="auto"/>
        <w:tblLook w:val="04A0" w:firstRow="1" w:lastRow="0" w:firstColumn="1" w:lastColumn="0" w:noHBand="0" w:noVBand="1"/>
      </w:tblPr>
      <w:tblGrid>
        <w:gridCol w:w="2405"/>
        <w:gridCol w:w="2218"/>
        <w:gridCol w:w="4438"/>
      </w:tblGrid>
      <w:tr w:rsidR="007C6EC1" w14:paraId="29F70FB6" w14:textId="77777777" w:rsidTr="002A7F33">
        <w:trPr>
          <w:trHeight w:val="20"/>
        </w:trPr>
        <w:tc>
          <w:tcPr>
            <w:tcW w:w="2405" w:type="dxa"/>
            <w:vMerge w:val="restart"/>
            <w:shd w:val="clear" w:color="auto" w:fill="F2F2F2" w:themeFill="background1" w:themeFillShade="F2"/>
          </w:tcPr>
          <w:p w14:paraId="21FFDAF5" w14:textId="77777777" w:rsidR="007C6EC1" w:rsidRPr="00B53BF0" w:rsidRDefault="007C6EC1" w:rsidP="00C16B66">
            <w:pPr>
              <w:rPr>
                <w:rStyle w:val="Fett"/>
              </w:rPr>
            </w:pPr>
            <w:r>
              <w:rPr>
                <w:rStyle w:val="Fett"/>
              </w:rPr>
              <w:t>Main project partner</w:t>
            </w:r>
            <w:r>
              <w:rPr>
                <w:rStyle w:val="Fett"/>
              </w:rPr>
              <w:br/>
            </w:r>
            <w:r w:rsidR="00C16B66">
              <w:rPr>
                <w:i/>
                <w:sz w:val="16"/>
              </w:rPr>
              <w:t>C</w:t>
            </w:r>
            <w:r>
              <w:rPr>
                <w:i/>
                <w:sz w:val="16"/>
              </w:rPr>
              <w:t>o-ordinator</w:t>
            </w:r>
          </w:p>
        </w:tc>
        <w:tc>
          <w:tcPr>
            <w:tcW w:w="2218" w:type="dxa"/>
          </w:tcPr>
          <w:p w14:paraId="6F7FB714" w14:textId="77777777" w:rsidR="007C6EC1" w:rsidRDefault="007C6EC1" w:rsidP="002A7F33">
            <w:r>
              <w:t>Expertise:</w:t>
            </w:r>
          </w:p>
        </w:tc>
        <w:tc>
          <w:tcPr>
            <w:tcW w:w="4438" w:type="dxa"/>
          </w:tcPr>
          <w:p w14:paraId="119F5E73" w14:textId="77777777" w:rsidR="007C6EC1" w:rsidRDefault="007C6EC1" w:rsidP="002A7F33"/>
        </w:tc>
      </w:tr>
      <w:tr w:rsidR="007C6EC1" w14:paraId="42BB8E9C" w14:textId="77777777" w:rsidTr="002A7F33">
        <w:trPr>
          <w:trHeight w:val="20"/>
        </w:trPr>
        <w:tc>
          <w:tcPr>
            <w:tcW w:w="2405" w:type="dxa"/>
            <w:vMerge/>
            <w:shd w:val="clear" w:color="auto" w:fill="F2F2F2" w:themeFill="background1" w:themeFillShade="F2"/>
          </w:tcPr>
          <w:p w14:paraId="062279DC" w14:textId="77777777" w:rsidR="007C6EC1" w:rsidRPr="00B53BF0" w:rsidRDefault="007C6EC1" w:rsidP="002A7F33">
            <w:pPr>
              <w:rPr>
                <w:rStyle w:val="Fett"/>
              </w:rPr>
            </w:pPr>
          </w:p>
        </w:tc>
        <w:tc>
          <w:tcPr>
            <w:tcW w:w="2218" w:type="dxa"/>
          </w:tcPr>
          <w:p w14:paraId="73A99DFF" w14:textId="77777777" w:rsidR="007C6EC1" w:rsidRDefault="007C6EC1" w:rsidP="002A7F33">
            <w:r>
              <w:t>Role in project:</w:t>
            </w:r>
          </w:p>
        </w:tc>
        <w:tc>
          <w:tcPr>
            <w:tcW w:w="4438" w:type="dxa"/>
          </w:tcPr>
          <w:p w14:paraId="4D1F3EDD" w14:textId="77777777" w:rsidR="007C6EC1" w:rsidRDefault="007C6EC1" w:rsidP="002A7F33"/>
        </w:tc>
      </w:tr>
    </w:tbl>
    <w:p w14:paraId="305AC6D9" w14:textId="77777777" w:rsidR="007C6EC1" w:rsidRDefault="0024655B" w:rsidP="004454A9">
      <w:pPr>
        <w:rPr>
          <w:i/>
        </w:rPr>
      </w:pPr>
      <w:r>
        <w:rPr>
          <w:i/>
        </w:rPr>
        <w:t>For further partners u</w:t>
      </w:r>
      <w:r w:rsidR="007C6EC1" w:rsidRPr="007C6EC1">
        <w:rPr>
          <w:i/>
        </w:rPr>
        <w:t xml:space="preserve">se as many </w:t>
      </w:r>
      <w:r>
        <w:rPr>
          <w:i/>
        </w:rPr>
        <w:t xml:space="preserve">boxes as </w:t>
      </w:r>
      <w:r w:rsidR="00037A47">
        <w:rPr>
          <w:i/>
        </w:rPr>
        <w:t>needed</w:t>
      </w:r>
      <w:r w:rsidR="007130F8">
        <w:rPr>
          <w:i/>
        </w:rPr>
        <w:t xml:space="preserve"> (indicate the main contact person only)</w:t>
      </w:r>
      <w:r>
        <w:rPr>
          <w:i/>
        </w:rPr>
        <w:t>:</w:t>
      </w:r>
    </w:p>
    <w:tbl>
      <w:tblPr>
        <w:tblStyle w:val="Tabellenraster"/>
        <w:tblW w:w="0" w:type="auto"/>
        <w:tblLook w:val="04A0" w:firstRow="1" w:lastRow="0" w:firstColumn="1" w:lastColumn="0" w:noHBand="0" w:noVBand="1"/>
      </w:tblPr>
      <w:tblGrid>
        <w:gridCol w:w="2405"/>
        <w:gridCol w:w="2218"/>
        <w:gridCol w:w="4438"/>
      </w:tblGrid>
      <w:tr w:rsidR="0003364D" w14:paraId="6730B80B" w14:textId="77777777" w:rsidTr="002A7F33">
        <w:trPr>
          <w:trHeight w:val="20"/>
        </w:trPr>
        <w:tc>
          <w:tcPr>
            <w:tcW w:w="2405" w:type="dxa"/>
            <w:vMerge w:val="restart"/>
            <w:shd w:val="clear" w:color="auto" w:fill="F2F2F2" w:themeFill="background1" w:themeFillShade="F2"/>
          </w:tcPr>
          <w:p w14:paraId="258B33F2" w14:textId="77777777" w:rsidR="0003364D" w:rsidRPr="00B53BF0" w:rsidRDefault="0003364D" w:rsidP="000C519B">
            <w:pPr>
              <w:rPr>
                <w:rStyle w:val="Fett"/>
              </w:rPr>
            </w:pPr>
            <w:r>
              <w:rPr>
                <w:rStyle w:val="Fett"/>
              </w:rPr>
              <w:t xml:space="preserve">Project Partner </w:t>
            </w:r>
            <w:proofErr w:type="gramStart"/>
            <w:r>
              <w:rPr>
                <w:rStyle w:val="Fett"/>
              </w:rPr>
              <w:t>2</w:t>
            </w:r>
            <w:r w:rsidR="00504528">
              <w:rPr>
                <w:rStyle w:val="Fett"/>
              </w:rPr>
              <w:t>..</w:t>
            </w:r>
            <w:proofErr w:type="gramEnd"/>
            <w:r w:rsidR="00967A41">
              <w:rPr>
                <w:rStyle w:val="Fett"/>
              </w:rPr>
              <w:t>N</w:t>
            </w:r>
          </w:p>
        </w:tc>
        <w:tc>
          <w:tcPr>
            <w:tcW w:w="2218" w:type="dxa"/>
          </w:tcPr>
          <w:p w14:paraId="68549ED5" w14:textId="77777777" w:rsidR="0003364D" w:rsidRDefault="0003364D" w:rsidP="002A7F33">
            <w:r>
              <w:t xml:space="preserve">Institution/Company, </w:t>
            </w:r>
            <w:r>
              <w:br/>
              <w:t>Department:</w:t>
            </w:r>
          </w:p>
        </w:tc>
        <w:tc>
          <w:tcPr>
            <w:tcW w:w="4438" w:type="dxa"/>
          </w:tcPr>
          <w:p w14:paraId="115E3C01" w14:textId="77777777" w:rsidR="0003364D" w:rsidRDefault="0003364D" w:rsidP="002A7F33"/>
        </w:tc>
      </w:tr>
      <w:tr w:rsidR="0003364D" w14:paraId="0AD1A2E5" w14:textId="77777777" w:rsidTr="002A7F33">
        <w:trPr>
          <w:trHeight w:val="20"/>
        </w:trPr>
        <w:tc>
          <w:tcPr>
            <w:tcW w:w="2405" w:type="dxa"/>
            <w:vMerge/>
            <w:shd w:val="clear" w:color="auto" w:fill="F2F2F2" w:themeFill="background1" w:themeFillShade="F2"/>
          </w:tcPr>
          <w:p w14:paraId="53117B5A" w14:textId="77777777" w:rsidR="0003364D" w:rsidRPr="00B53BF0" w:rsidRDefault="0003364D" w:rsidP="002A7F33">
            <w:pPr>
              <w:rPr>
                <w:rStyle w:val="Fett"/>
              </w:rPr>
            </w:pPr>
          </w:p>
        </w:tc>
        <w:tc>
          <w:tcPr>
            <w:tcW w:w="2218" w:type="dxa"/>
          </w:tcPr>
          <w:p w14:paraId="60B6011D" w14:textId="77777777" w:rsidR="0003364D" w:rsidRDefault="0003364D" w:rsidP="002A7F33">
            <w:r>
              <w:t>Postal address:</w:t>
            </w:r>
          </w:p>
        </w:tc>
        <w:tc>
          <w:tcPr>
            <w:tcW w:w="4438" w:type="dxa"/>
          </w:tcPr>
          <w:p w14:paraId="41559212" w14:textId="77777777" w:rsidR="0003364D" w:rsidRDefault="0003364D" w:rsidP="002A7F33"/>
        </w:tc>
      </w:tr>
      <w:tr w:rsidR="0003364D" w14:paraId="307D9983" w14:textId="77777777" w:rsidTr="002A7F33">
        <w:trPr>
          <w:trHeight w:val="20"/>
        </w:trPr>
        <w:tc>
          <w:tcPr>
            <w:tcW w:w="2405" w:type="dxa"/>
            <w:vMerge/>
            <w:shd w:val="clear" w:color="auto" w:fill="F2F2F2" w:themeFill="background1" w:themeFillShade="F2"/>
          </w:tcPr>
          <w:p w14:paraId="2762E351" w14:textId="77777777" w:rsidR="0003364D" w:rsidRPr="00B53BF0" w:rsidRDefault="0003364D" w:rsidP="002A7F33">
            <w:pPr>
              <w:rPr>
                <w:rStyle w:val="Fett"/>
              </w:rPr>
            </w:pPr>
          </w:p>
        </w:tc>
        <w:tc>
          <w:tcPr>
            <w:tcW w:w="2218" w:type="dxa"/>
          </w:tcPr>
          <w:p w14:paraId="17B74FC7" w14:textId="77777777" w:rsidR="0003364D" w:rsidRDefault="0003364D" w:rsidP="002A7F33">
            <w:r>
              <w:t>Name, First Name:</w:t>
            </w:r>
          </w:p>
        </w:tc>
        <w:tc>
          <w:tcPr>
            <w:tcW w:w="4438" w:type="dxa"/>
          </w:tcPr>
          <w:p w14:paraId="6E7C455B" w14:textId="77777777" w:rsidR="0003364D" w:rsidRDefault="0003364D" w:rsidP="002A7F33"/>
        </w:tc>
      </w:tr>
      <w:tr w:rsidR="0003364D" w14:paraId="04A7B813" w14:textId="77777777" w:rsidTr="002A7F33">
        <w:trPr>
          <w:trHeight w:val="20"/>
        </w:trPr>
        <w:tc>
          <w:tcPr>
            <w:tcW w:w="2405" w:type="dxa"/>
            <w:vMerge/>
            <w:shd w:val="clear" w:color="auto" w:fill="F2F2F2" w:themeFill="background1" w:themeFillShade="F2"/>
          </w:tcPr>
          <w:p w14:paraId="5D770E54" w14:textId="77777777" w:rsidR="0003364D" w:rsidRPr="00B53BF0" w:rsidRDefault="0003364D" w:rsidP="002A7F33">
            <w:pPr>
              <w:rPr>
                <w:rStyle w:val="Fett"/>
              </w:rPr>
            </w:pPr>
          </w:p>
        </w:tc>
        <w:tc>
          <w:tcPr>
            <w:tcW w:w="2218" w:type="dxa"/>
          </w:tcPr>
          <w:p w14:paraId="3B6DA141" w14:textId="77777777" w:rsidR="0003364D" w:rsidRDefault="0003364D" w:rsidP="002A7F33">
            <w:r>
              <w:t>Phone:</w:t>
            </w:r>
          </w:p>
        </w:tc>
        <w:tc>
          <w:tcPr>
            <w:tcW w:w="4438" w:type="dxa"/>
          </w:tcPr>
          <w:p w14:paraId="77D0144D" w14:textId="77777777" w:rsidR="0003364D" w:rsidRDefault="0003364D" w:rsidP="002A7F33"/>
        </w:tc>
      </w:tr>
      <w:tr w:rsidR="0003364D" w14:paraId="620F8E95" w14:textId="77777777" w:rsidTr="002A7F33">
        <w:trPr>
          <w:trHeight w:val="20"/>
        </w:trPr>
        <w:tc>
          <w:tcPr>
            <w:tcW w:w="2405" w:type="dxa"/>
            <w:vMerge/>
            <w:shd w:val="clear" w:color="auto" w:fill="F2F2F2" w:themeFill="background1" w:themeFillShade="F2"/>
          </w:tcPr>
          <w:p w14:paraId="314D6C2C" w14:textId="77777777" w:rsidR="0003364D" w:rsidRPr="00B53BF0" w:rsidRDefault="0003364D" w:rsidP="002A7F33">
            <w:pPr>
              <w:rPr>
                <w:rStyle w:val="Fett"/>
              </w:rPr>
            </w:pPr>
          </w:p>
        </w:tc>
        <w:tc>
          <w:tcPr>
            <w:tcW w:w="2218" w:type="dxa"/>
          </w:tcPr>
          <w:p w14:paraId="023BA177" w14:textId="77777777" w:rsidR="0003364D" w:rsidRDefault="0003364D" w:rsidP="002A7F33">
            <w:r>
              <w:t>E-mail:</w:t>
            </w:r>
          </w:p>
        </w:tc>
        <w:tc>
          <w:tcPr>
            <w:tcW w:w="4438" w:type="dxa"/>
          </w:tcPr>
          <w:p w14:paraId="44ADFEAA" w14:textId="77777777" w:rsidR="0003364D" w:rsidRDefault="0003364D" w:rsidP="002A7F33"/>
        </w:tc>
      </w:tr>
      <w:tr w:rsidR="0003364D" w14:paraId="73A5C69D" w14:textId="77777777" w:rsidTr="002A7F33">
        <w:trPr>
          <w:trHeight w:val="20"/>
        </w:trPr>
        <w:tc>
          <w:tcPr>
            <w:tcW w:w="2405" w:type="dxa"/>
            <w:vMerge/>
            <w:shd w:val="clear" w:color="auto" w:fill="F2F2F2" w:themeFill="background1" w:themeFillShade="F2"/>
          </w:tcPr>
          <w:p w14:paraId="09DDDE45" w14:textId="77777777" w:rsidR="0003364D" w:rsidRPr="00B53BF0" w:rsidRDefault="0003364D" w:rsidP="002A7F33">
            <w:pPr>
              <w:rPr>
                <w:rStyle w:val="Fett"/>
              </w:rPr>
            </w:pPr>
          </w:p>
        </w:tc>
        <w:tc>
          <w:tcPr>
            <w:tcW w:w="2218" w:type="dxa"/>
          </w:tcPr>
          <w:p w14:paraId="1FA4C560" w14:textId="77777777" w:rsidR="0003364D" w:rsidRDefault="0003364D" w:rsidP="002A7F33">
            <w:r>
              <w:t>Expertise:</w:t>
            </w:r>
          </w:p>
        </w:tc>
        <w:tc>
          <w:tcPr>
            <w:tcW w:w="4438" w:type="dxa"/>
          </w:tcPr>
          <w:p w14:paraId="0F34B238" w14:textId="77777777" w:rsidR="0003364D" w:rsidRDefault="0003364D" w:rsidP="002A7F33"/>
        </w:tc>
      </w:tr>
      <w:tr w:rsidR="0003364D" w14:paraId="13A5B48B" w14:textId="77777777" w:rsidTr="002A7F33">
        <w:trPr>
          <w:trHeight w:val="20"/>
        </w:trPr>
        <w:tc>
          <w:tcPr>
            <w:tcW w:w="2405" w:type="dxa"/>
            <w:vMerge/>
            <w:shd w:val="clear" w:color="auto" w:fill="F2F2F2" w:themeFill="background1" w:themeFillShade="F2"/>
          </w:tcPr>
          <w:p w14:paraId="39C15EAF" w14:textId="77777777" w:rsidR="0003364D" w:rsidRPr="00B53BF0" w:rsidRDefault="0003364D" w:rsidP="002A7F33">
            <w:pPr>
              <w:rPr>
                <w:rStyle w:val="Fett"/>
              </w:rPr>
            </w:pPr>
          </w:p>
        </w:tc>
        <w:tc>
          <w:tcPr>
            <w:tcW w:w="2218" w:type="dxa"/>
          </w:tcPr>
          <w:p w14:paraId="4A5A3DE9" w14:textId="77777777" w:rsidR="0003364D" w:rsidRDefault="0003364D" w:rsidP="002A7F33">
            <w:r>
              <w:t>Role in project:</w:t>
            </w:r>
          </w:p>
        </w:tc>
        <w:tc>
          <w:tcPr>
            <w:tcW w:w="4438" w:type="dxa"/>
          </w:tcPr>
          <w:p w14:paraId="0305E16D" w14:textId="77777777" w:rsidR="0003364D" w:rsidRDefault="0003364D" w:rsidP="002A7F33"/>
        </w:tc>
      </w:tr>
    </w:tbl>
    <w:p w14:paraId="570BF6D6" w14:textId="77777777" w:rsidR="0003364D" w:rsidRDefault="0003364D" w:rsidP="0003364D"/>
    <w:p w14:paraId="01096562" w14:textId="77777777" w:rsidR="001772B5" w:rsidRDefault="001772B5" w:rsidP="001772B5">
      <w:pPr>
        <w:pStyle w:val="berschrift3"/>
      </w:pPr>
      <w:r>
        <w:t xml:space="preserve">Link with ongoing projects </w:t>
      </w:r>
      <w:r w:rsidRPr="00480ED7">
        <w:rPr>
          <w:b w:val="0"/>
          <w:i/>
          <w:sz w:val="16"/>
        </w:rPr>
        <w:t>(</w:t>
      </w:r>
      <w:r>
        <w:rPr>
          <w:b w:val="0"/>
          <w:i/>
          <w:sz w:val="16"/>
        </w:rPr>
        <w:t>max. ½ page per partner)</w:t>
      </w:r>
    </w:p>
    <w:p w14:paraId="60831AD2" w14:textId="77777777" w:rsidR="007C6EC1" w:rsidRDefault="001772B5" w:rsidP="004454A9">
      <w:pPr>
        <w:rPr>
          <w:i/>
        </w:rPr>
      </w:pPr>
      <w:r w:rsidRPr="001772B5">
        <w:rPr>
          <w:i/>
        </w:rPr>
        <w:t>For each partner indicate the ongoing projects linked to the proposal topic and their funding sources</w:t>
      </w:r>
      <w:r w:rsidR="00B74261">
        <w:rPr>
          <w:i/>
        </w:rPr>
        <w:t xml:space="preserve"> if applicable</w:t>
      </w:r>
      <w:r w:rsidRPr="001772B5">
        <w:rPr>
          <w:i/>
        </w:rPr>
        <w:t>.</w:t>
      </w:r>
    </w:p>
    <w:p w14:paraId="20A8C94D" w14:textId="77777777" w:rsidR="00C16D7A" w:rsidRDefault="00C16D7A" w:rsidP="004454A9">
      <w:pPr>
        <w:rPr>
          <w:i/>
        </w:rPr>
      </w:pPr>
    </w:p>
    <w:p w14:paraId="063F5A34" w14:textId="77777777" w:rsidR="00C16D7A" w:rsidRPr="00C16D7A" w:rsidRDefault="00C16D7A" w:rsidP="00C16D7A">
      <w:pPr>
        <w:pStyle w:val="berschrift3"/>
        <w:rPr>
          <w:lang w:val="it-IT"/>
        </w:rPr>
      </w:pPr>
      <w:r w:rsidRPr="00C16D7A">
        <w:rPr>
          <w:lang w:val="it-IT"/>
        </w:rPr>
        <w:lastRenderedPageBreak/>
        <w:t xml:space="preserve">Monitoring </w:t>
      </w:r>
      <w:r w:rsidRPr="00C16D7A">
        <w:rPr>
          <w:b w:val="0"/>
          <w:i/>
          <w:sz w:val="16"/>
          <w:lang w:val="it-IT"/>
        </w:rPr>
        <w:t>(</w:t>
      </w:r>
      <w:r>
        <w:rPr>
          <w:b w:val="0"/>
          <w:i/>
          <w:sz w:val="16"/>
          <w:lang w:val="it-IT"/>
        </w:rPr>
        <w:t>max. ½ page</w:t>
      </w:r>
      <w:r w:rsidRPr="00C16D7A">
        <w:rPr>
          <w:b w:val="0"/>
          <w:i/>
          <w:sz w:val="16"/>
          <w:lang w:val="it-IT"/>
        </w:rPr>
        <w:t>)</w:t>
      </w:r>
    </w:p>
    <w:p w14:paraId="47743E74" w14:textId="77777777" w:rsidR="00C16D7A" w:rsidRPr="00C73AE7" w:rsidRDefault="00C16D7A" w:rsidP="00C16D7A">
      <w:pPr>
        <w:rPr>
          <w:i/>
        </w:rPr>
      </w:pPr>
      <w:r>
        <w:rPr>
          <w:i/>
        </w:rPr>
        <w:t>Describe monitoring and accompanying activities (workshops, advisory groups, etc)</w:t>
      </w:r>
    </w:p>
    <w:p w14:paraId="518CBF82" w14:textId="77777777" w:rsidR="00C16D7A" w:rsidRPr="001772B5" w:rsidRDefault="00C16D7A" w:rsidP="004454A9">
      <w:pPr>
        <w:rPr>
          <w:i/>
        </w:rPr>
      </w:pPr>
    </w:p>
    <w:p w14:paraId="1F9BB020" w14:textId="77777777" w:rsidR="001772B5" w:rsidRPr="004454A9" w:rsidRDefault="001772B5" w:rsidP="004454A9"/>
    <w:p w14:paraId="32C0838F" w14:textId="77777777" w:rsidR="004454A9" w:rsidRPr="004454A9" w:rsidRDefault="004454A9" w:rsidP="004454A9">
      <w:pPr>
        <w:pStyle w:val="berschrift2"/>
      </w:pPr>
      <w:r w:rsidRPr="004454A9">
        <w:t>Impact</w:t>
      </w:r>
    </w:p>
    <w:p w14:paraId="1E83C6D0" w14:textId="77777777" w:rsidR="00775B67" w:rsidRDefault="00775B67" w:rsidP="00775B67">
      <w:pPr>
        <w:pStyle w:val="berschrift3"/>
      </w:pPr>
      <w:r>
        <w:t>Expected impacts</w:t>
      </w:r>
      <w:r w:rsidR="001772B5">
        <w:t xml:space="preserve"> </w:t>
      </w:r>
      <w:r w:rsidR="001772B5" w:rsidRPr="00480ED7">
        <w:rPr>
          <w:b w:val="0"/>
          <w:i/>
          <w:sz w:val="16"/>
        </w:rPr>
        <w:t>(</w:t>
      </w:r>
      <w:r w:rsidR="001772B5">
        <w:rPr>
          <w:b w:val="0"/>
          <w:i/>
          <w:sz w:val="16"/>
        </w:rPr>
        <w:t>max. 1 page)</w:t>
      </w:r>
    </w:p>
    <w:p w14:paraId="406EE670" w14:textId="77777777" w:rsidR="00775B67" w:rsidRDefault="00775B67" w:rsidP="00775B67">
      <w:pPr>
        <w:rPr>
          <w:i/>
        </w:rPr>
      </w:pPr>
      <w:r w:rsidRPr="00715C72">
        <w:rPr>
          <w:i/>
        </w:rPr>
        <w:t>Describe the expected impacts beyond the project itself at the scientific</w:t>
      </w:r>
      <w:r>
        <w:rPr>
          <w:i/>
        </w:rPr>
        <w:t>, societal, energetic/environmental</w:t>
      </w:r>
      <w:r w:rsidRPr="00715C72">
        <w:rPr>
          <w:i/>
        </w:rPr>
        <w:t xml:space="preserve"> and industrial levels. Show how these impacts derive from the project expected outcomes.</w:t>
      </w:r>
    </w:p>
    <w:p w14:paraId="798B3E76" w14:textId="77777777" w:rsidR="00775B67" w:rsidRPr="00775B67" w:rsidRDefault="00775B67" w:rsidP="00775B67"/>
    <w:p w14:paraId="6DE824A8" w14:textId="77777777" w:rsidR="00377D17" w:rsidRDefault="00377D17" w:rsidP="00377D17">
      <w:pPr>
        <w:pStyle w:val="berschrift3"/>
      </w:pPr>
      <w:r w:rsidRPr="00377D17">
        <w:t xml:space="preserve">Dissemination and </w:t>
      </w:r>
      <w:r w:rsidR="00715C72">
        <w:t>e</w:t>
      </w:r>
      <w:r w:rsidRPr="00377D17">
        <w:t xml:space="preserve">xploitation of </w:t>
      </w:r>
      <w:r w:rsidR="00715C72">
        <w:t>r</w:t>
      </w:r>
      <w:r w:rsidRPr="00377D17">
        <w:t>esults</w:t>
      </w:r>
      <w:r w:rsidR="001772B5">
        <w:t xml:space="preserve"> </w:t>
      </w:r>
      <w:r w:rsidR="001772B5" w:rsidRPr="00480ED7">
        <w:rPr>
          <w:b w:val="0"/>
          <w:i/>
          <w:sz w:val="16"/>
        </w:rPr>
        <w:t>(</w:t>
      </w:r>
      <w:r w:rsidR="001772B5">
        <w:rPr>
          <w:b w:val="0"/>
          <w:i/>
          <w:sz w:val="16"/>
        </w:rPr>
        <w:t xml:space="preserve">max. </w:t>
      </w:r>
      <w:r w:rsidR="004A7C20">
        <w:rPr>
          <w:b w:val="0"/>
          <w:i/>
          <w:sz w:val="16"/>
        </w:rPr>
        <w:t>1</w:t>
      </w:r>
      <w:r w:rsidR="001772B5">
        <w:rPr>
          <w:b w:val="0"/>
          <w:i/>
          <w:sz w:val="16"/>
        </w:rPr>
        <w:t xml:space="preserve"> page)</w:t>
      </w:r>
    </w:p>
    <w:p w14:paraId="7DD34188" w14:textId="77777777" w:rsidR="0059367E" w:rsidRDefault="0059367E" w:rsidP="0059367E">
      <w:pPr>
        <w:rPr>
          <w:i/>
        </w:rPr>
      </w:pPr>
      <w:r w:rsidRPr="0064715F">
        <w:rPr>
          <w:i/>
        </w:rPr>
        <w:t>Provide a plan for disseminating and exploiting the project results beyond the project itself</w:t>
      </w:r>
      <w:r w:rsidR="0064715F" w:rsidRPr="0064715F">
        <w:rPr>
          <w:i/>
        </w:rPr>
        <w:t>.</w:t>
      </w:r>
      <w:r w:rsidR="00D55E2F">
        <w:rPr>
          <w:i/>
        </w:rPr>
        <w:t xml:space="preserve"> Describe your</w:t>
      </w:r>
      <w:r w:rsidR="00D55E2F" w:rsidRPr="00B87A5A">
        <w:rPr>
          <w:i/>
        </w:rPr>
        <w:t xml:space="preserve"> open access / data / model strategy</w:t>
      </w:r>
      <w:r w:rsidR="00D55E2F">
        <w:rPr>
          <w:i/>
        </w:rPr>
        <w:t>.</w:t>
      </w:r>
    </w:p>
    <w:p w14:paraId="2C85EC07" w14:textId="77777777" w:rsidR="005A7C5E" w:rsidRDefault="005A7C5E" w:rsidP="005A7C5E">
      <w:pPr>
        <w:rPr>
          <w:i/>
        </w:rPr>
      </w:pPr>
      <w:r w:rsidRPr="00D359C4">
        <w:rPr>
          <w:i/>
        </w:rPr>
        <w:t xml:space="preserve">The SFOE expects that results and data generated by funded </w:t>
      </w:r>
      <w:r>
        <w:rPr>
          <w:i/>
        </w:rPr>
        <w:t>research projects</w:t>
      </w:r>
      <w:r w:rsidRPr="00D359C4">
        <w:rPr>
          <w:i/>
        </w:rPr>
        <w:t xml:space="preserve"> are publicly accessible.</w:t>
      </w:r>
      <w:r>
        <w:rPr>
          <w:i/>
        </w:rPr>
        <w:t xml:space="preserve"> Please describe how you plan to provide public access </w:t>
      </w:r>
      <w:r w:rsidR="00FD57AE">
        <w:rPr>
          <w:i/>
        </w:rPr>
        <w:t xml:space="preserve">to </w:t>
      </w:r>
      <w:r>
        <w:rPr>
          <w:i/>
        </w:rPr>
        <w:t xml:space="preserve">the data collected in the project, </w:t>
      </w:r>
      <w:r w:rsidRPr="005A7C5E">
        <w:rPr>
          <w:i/>
        </w:rPr>
        <w:t>provided there are no legal, ethical, copyright or other issues, such as trade and manufacturing secrets being jeopardized</w:t>
      </w:r>
      <w:r>
        <w:rPr>
          <w:i/>
        </w:rPr>
        <w:t>.</w:t>
      </w:r>
      <w:r w:rsidR="006667B7">
        <w:rPr>
          <w:i/>
        </w:rPr>
        <w:t xml:space="preserve"> </w:t>
      </w:r>
    </w:p>
    <w:p w14:paraId="28BC987E" w14:textId="77777777" w:rsidR="005A7C5E" w:rsidRPr="0064715F" w:rsidRDefault="005A7C5E" w:rsidP="0059367E">
      <w:pPr>
        <w:rPr>
          <w:i/>
        </w:rPr>
      </w:pPr>
    </w:p>
    <w:p w14:paraId="6632EC58" w14:textId="77777777" w:rsidR="00715C72" w:rsidRPr="00715C72" w:rsidRDefault="00715C72" w:rsidP="00715C72"/>
    <w:p w14:paraId="4AA1CC40" w14:textId="77777777" w:rsidR="004454A9" w:rsidRDefault="004454A9" w:rsidP="004454A9">
      <w:pPr>
        <w:pStyle w:val="berschrift2"/>
      </w:pPr>
      <w:r>
        <w:t>Finances</w:t>
      </w:r>
    </w:p>
    <w:p w14:paraId="3C259CC0" w14:textId="2571C636" w:rsidR="00C16D7A" w:rsidRPr="00D42578" w:rsidRDefault="00C16D7A" w:rsidP="00C16D7A">
      <w:pPr>
        <w:rPr>
          <w:i/>
        </w:rPr>
      </w:pPr>
      <w:r w:rsidRPr="00D42578">
        <w:rPr>
          <w:i/>
        </w:rPr>
        <w:t xml:space="preserve">In order to declare the labour, project costs and funding sources, please use the separate Excel file </w:t>
      </w:r>
      <w:hyperlink r:id="rId9" w:history="1">
        <w:r w:rsidRPr="00D42578">
          <w:rPr>
            <w:rStyle w:val="Hyperlink"/>
            <w:i/>
          </w:rPr>
          <w:t>Project costs, financing and non-amortisable supplementary costs to an application for financial support</w:t>
        </w:r>
      </w:hyperlink>
      <w:r w:rsidRPr="00D42578">
        <w:rPr>
          <w:i/>
        </w:rPr>
        <w:t xml:space="preserve"> </w:t>
      </w:r>
      <w:r w:rsidR="004967BB">
        <w:rPr>
          <w:i/>
        </w:rPr>
        <w:t>(</w:t>
      </w:r>
      <w:r w:rsidRPr="00D42578">
        <w:rPr>
          <w:i/>
        </w:rPr>
        <w:t xml:space="preserve">available on the </w:t>
      </w:r>
      <w:hyperlink r:id="rId10" w:history="1">
        <w:r w:rsidRPr="00D42578">
          <w:rPr>
            <w:rStyle w:val="Hyperlink"/>
            <w:i/>
          </w:rPr>
          <w:t>website of SFOE</w:t>
        </w:r>
      </w:hyperlink>
      <w:r w:rsidR="004967BB">
        <w:rPr>
          <w:i/>
        </w:rPr>
        <w:t>).</w:t>
      </w:r>
      <w:r w:rsidR="00D42578">
        <w:rPr>
          <w:i/>
        </w:rPr>
        <w:t xml:space="preserve"> </w:t>
      </w:r>
      <w:r w:rsidR="00D42578" w:rsidRPr="004967BB">
        <w:rPr>
          <w:i/>
          <w:u w:val="single"/>
        </w:rPr>
        <w:t>Th</w:t>
      </w:r>
      <w:r w:rsidR="004967BB" w:rsidRPr="004967BB">
        <w:rPr>
          <w:i/>
          <w:u w:val="single"/>
        </w:rPr>
        <w:t xml:space="preserve">is form </w:t>
      </w:r>
      <w:r w:rsidR="00D42578" w:rsidRPr="004967BB">
        <w:rPr>
          <w:i/>
          <w:u w:val="single"/>
        </w:rPr>
        <w:t xml:space="preserve">has to be submitted </w:t>
      </w:r>
      <w:r w:rsidR="004967BB" w:rsidRPr="004967BB">
        <w:rPr>
          <w:i/>
          <w:u w:val="single"/>
        </w:rPr>
        <w:t xml:space="preserve">as a </w:t>
      </w:r>
      <w:r w:rsidR="00D42578" w:rsidRPr="004967BB">
        <w:rPr>
          <w:i/>
          <w:u w:val="single"/>
        </w:rPr>
        <w:t>separate</w:t>
      </w:r>
      <w:r w:rsidR="004967BB" w:rsidRPr="004967BB">
        <w:rPr>
          <w:i/>
          <w:u w:val="single"/>
        </w:rPr>
        <w:t xml:space="preserve"> file </w:t>
      </w:r>
      <w:r w:rsidR="00D42578" w:rsidRPr="004967BB">
        <w:rPr>
          <w:i/>
          <w:u w:val="single"/>
        </w:rPr>
        <w:t xml:space="preserve">together with the </w:t>
      </w:r>
      <w:r w:rsidR="004967BB" w:rsidRPr="004967BB">
        <w:rPr>
          <w:i/>
          <w:u w:val="single"/>
        </w:rPr>
        <w:t>full proposal</w:t>
      </w:r>
      <w:r w:rsidR="004967BB">
        <w:rPr>
          <w:i/>
        </w:rPr>
        <w:t>.</w:t>
      </w:r>
    </w:p>
    <w:p w14:paraId="09FB4200" w14:textId="77777777" w:rsidR="007C17EA" w:rsidRDefault="007C17EA" w:rsidP="00922DC0">
      <w:pPr>
        <w:pStyle w:val="berschrift3"/>
      </w:pPr>
      <w:r>
        <w:t>Cross-financing</w:t>
      </w:r>
    </w:p>
    <w:p w14:paraId="071FC216" w14:textId="19050F28" w:rsidR="00C63B5F" w:rsidRPr="00C63B5F" w:rsidRDefault="00C63B5F" w:rsidP="00C63B5F">
      <w:pPr>
        <w:rPr>
          <w:b/>
        </w:rPr>
      </w:pPr>
      <w:r w:rsidRPr="00C63B5F">
        <w:rPr>
          <w:b/>
        </w:rPr>
        <w:t xml:space="preserve">Has (or will) an inquiry or an official application for further financial contributions been made to another federal funding institution (Innosuisse, SNSF, FOEN, FOT, FEDRO, </w:t>
      </w:r>
      <w:proofErr w:type="spellStart"/>
      <w:r w:rsidRPr="00C63B5F">
        <w:rPr>
          <w:b/>
        </w:rPr>
        <w:t>SwissEnergy</w:t>
      </w:r>
      <w:proofErr w:type="spellEnd"/>
      <w:r w:rsidRPr="00C63B5F">
        <w:rPr>
          <w:b/>
        </w:rPr>
        <w:t xml:space="preserve">, </w:t>
      </w:r>
      <w:r w:rsidR="003862E3">
        <w:rPr>
          <w:b/>
        </w:rPr>
        <w:t>SWEET,</w:t>
      </w:r>
      <w:r w:rsidR="00EE3348">
        <w:rPr>
          <w:b/>
        </w:rPr>
        <w:t xml:space="preserve"> SOUR</w:t>
      </w:r>
      <w:r w:rsidR="003862E3">
        <w:rPr>
          <w:b/>
        </w:rPr>
        <w:t xml:space="preserve"> </w:t>
      </w:r>
      <w:r w:rsidRPr="00C63B5F">
        <w:rPr>
          <w:b/>
        </w:rPr>
        <w:t xml:space="preserve">etc.) or has (or will) any other </w:t>
      </w:r>
      <w:r w:rsidR="00643E82" w:rsidRPr="00C63B5F">
        <w:rPr>
          <w:b/>
        </w:rPr>
        <w:t>third-party</w:t>
      </w:r>
      <w:r w:rsidRPr="00C63B5F">
        <w:rPr>
          <w:b/>
        </w:rPr>
        <w:t xml:space="preserve"> funding been applied for (Cantons, Industry, Associations) for the current project or a related project?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755"/>
        <w:gridCol w:w="756"/>
        <w:gridCol w:w="756"/>
        <w:gridCol w:w="756"/>
        <w:gridCol w:w="6048"/>
      </w:tblGrid>
      <w:tr w:rsidR="00C63B5F" w:rsidRPr="00C63B5F" w14:paraId="2A904361" w14:textId="77777777" w:rsidTr="00A66A43">
        <w:trPr>
          <w:trHeight w:val="340"/>
        </w:trPr>
        <w:tc>
          <w:tcPr>
            <w:tcW w:w="755" w:type="dxa"/>
            <w:vAlign w:val="center"/>
          </w:tcPr>
          <w:p w14:paraId="68656F6D" w14:textId="77777777" w:rsidR="00C63B5F" w:rsidRPr="00C63B5F" w:rsidRDefault="00291106" w:rsidP="00A66A43">
            <w:pPr>
              <w:jc w:val="right"/>
              <w:rPr>
                <w:b/>
              </w:rPr>
            </w:pPr>
            <w:sdt>
              <w:sdtPr>
                <w:rPr>
                  <w:b/>
                  <w:sz w:val="28"/>
                  <w:szCs w:val="28"/>
                </w:rPr>
                <w:id w:val="-67959472"/>
                <w14:checkbox>
                  <w14:checked w14:val="0"/>
                  <w14:checkedState w14:val="2612" w14:font="MS Gothic"/>
                  <w14:uncheckedState w14:val="2610" w14:font="MS Gothic"/>
                </w14:checkbox>
              </w:sdtPr>
              <w:sdtEndPr/>
              <w:sdtContent>
                <w:r w:rsidR="00C63B5F" w:rsidRPr="00C63B5F">
                  <w:rPr>
                    <w:rFonts w:ascii="MS Gothic" w:eastAsia="MS Gothic" w:hAnsi="MS Gothic"/>
                    <w:b/>
                    <w:sz w:val="28"/>
                    <w:szCs w:val="28"/>
                  </w:rPr>
                  <w:t>☐</w:t>
                </w:r>
              </w:sdtContent>
            </w:sdt>
          </w:p>
        </w:tc>
        <w:tc>
          <w:tcPr>
            <w:tcW w:w="756" w:type="dxa"/>
            <w:vAlign w:val="center"/>
          </w:tcPr>
          <w:p w14:paraId="16709399" w14:textId="77777777" w:rsidR="00C63B5F" w:rsidRPr="00C63B5F" w:rsidRDefault="00C63B5F" w:rsidP="00A66A43">
            <w:pPr>
              <w:rPr>
                <w:b/>
              </w:rPr>
            </w:pPr>
            <w:r w:rsidRPr="00C63B5F">
              <w:rPr>
                <w:b/>
              </w:rPr>
              <w:t>Yes</w:t>
            </w:r>
          </w:p>
        </w:tc>
        <w:tc>
          <w:tcPr>
            <w:tcW w:w="756" w:type="dxa"/>
            <w:vAlign w:val="center"/>
          </w:tcPr>
          <w:p w14:paraId="77DB16BE" w14:textId="77777777" w:rsidR="00C63B5F" w:rsidRPr="00C63B5F" w:rsidRDefault="00291106" w:rsidP="00A66A43">
            <w:pPr>
              <w:jc w:val="right"/>
              <w:rPr>
                <w:b/>
              </w:rPr>
            </w:pPr>
            <w:sdt>
              <w:sdtPr>
                <w:rPr>
                  <w:b/>
                  <w:sz w:val="28"/>
                  <w:szCs w:val="28"/>
                </w:rPr>
                <w:id w:val="200289936"/>
                <w14:checkbox>
                  <w14:checked w14:val="0"/>
                  <w14:checkedState w14:val="2612" w14:font="MS Gothic"/>
                  <w14:uncheckedState w14:val="2610" w14:font="MS Gothic"/>
                </w14:checkbox>
              </w:sdtPr>
              <w:sdtEndPr/>
              <w:sdtContent>
                <w:r w:rsidR="00C63B5F" w:rsidRPr="00C63B5F">
                  <w:rPr>
                    <w:rFonts w:ascii="MS Gothic" w:eastAsia="MS Gothic" w:hAnsi="MS Gothic"/>
                    <w:b/>
                    <w:sz w:val="28"/>
                    <w:szCs w:val="28"/>
                  </w:rPr>
                  <w:t>☐</w:t>
                </w:r>
              </w:sdtContent>
            </w:sdt>
          </w:p>
        </w:tc>
        <w:tc>
          <w:tcPr>
            <w:tcW w:w="756" w:type="dxa"/>
            <w:vAlign w:val="center"/>
          </w:tcPr>
          <w:p w14:paraId="2B045FC6" w14:textId="77777777" w:rsidR="00C63B5F" w:rsidRPr="00C63B5F" w:rsidRDefault="00C63B5F" w:rsidP="00A66A43">
            <w:pPr>
              <w:rPr>
                <w:b/>
              </w:rPr>
            </w:pPr>
            <w:r w:rsidRPr="00C63B5F">
              <w:rPr>
                <w:b/>
              </w:rPr>
              <w:t>No</w:t>
            </w:r>
          </w:p>
        </w:tc>
        <w:tc>
          <w:tcPr>
            <w:tcW w:w="6048" w:type="dxa"/>
            <w:vAlign w:val="center"/>
          </w:tcPr>
          <w:p w14:paraId="61DB065F" w14:textId="77777777" w:rsidR="00C63B5F" w:rsidRPr="00C63B5F" w:rsidRDefault="00C63B5F" w:rsidP="00A66A43">
            <w:pPr>
              <w:rPr>
                <w:b/>
              </w:rPr>
            </w:pPr>
          </w:p>
        </w:tc>
      </w:tr>
    </w:tbl>
    <w:p w14:paraId="7B75A40C" w14:textId="77777777" w:rsidR="007C17EA" w:rsidRPr="00C63B5F" w:rsidRDefault="00C63B5F" w:rsidP="007C17EA">
      <w:pPr>
        <w:rPr>
          <w:b/>
        </w:rPr>
      </w:pPr>
      <w:r w:rsidRPr="00C63B5F">
        <w:rPr>
          <w:b/>
        </w:rPr>
        <w:t>If so, give the date of submission, the name of the funding institution and the decision and/or evaluation received:</w:t>
      </w:r>
    </w:p>
    <w:p w14:paraId="6B2348F5" w14:textId="77777777" w:rsidR="00504528" w:rsidRDefault="00504528" w:rsidP="00504528"/>
    <w:p w14:paraId="43B2CEB9" w14:textId="77777777" w:rsidR="00DA4936" w:rsidRDefault="00DA4936" w:rsidP="00DA4936">
      <w:pPr>
        <w:pStyle w:val="berschrift2"/>
      </w:pPr>
      <w:r>
        <w:t>Remarks</w:t>
      </w:r>
      <w:r w:rsidR="005A239B">
        <w:rPr>
          <w:b w:val="0"/>
          <w:i/>
          <w:sz w:val="16"/>
        </w:rPr>
        <w:t xml:space="preserve"> (optional</w:t>
      </w:r>
      <w:r w:rsidR="005A239B" w:rsidRPr="00480ED7">
        <w:rPr>
          <w:b w:val="0"/>
          <w:i/>
          <w:sz w:val="16"/>
        </w:rPr>
        <w:t>)</w:t>
      </w:r>
    </w:p>
    <w:p w14:paraId="3DB16274" w14:textId="77777777" w:rsidR="00A748DC" w:rsidRPr="00A748DC" w:rsidRDefault="00A748DC" w:rsidP="00A748DC">
      <w:pPr>
        <w:rPr>
          <w:i/>
        </w:rPr>
      </w:pPr>
      <w:r w:rsidRPr="00A748DC">
        <w:rPr>
          <w:i/>
        </w:rPr>
        <w:t xml:space="preserve">Add any </w:t>
      </w:r>
      <w:r>
        <w:rPr>
          <w:i/>
        </w:rPr>
        <w:t xml:space="preserve">further </w:t>
      </w:r>
      <w:r w:rsidRPr="00A748DC">
        <w:rPr>
          <w:i/>
        </w:rPr>
        <w:t>remarks relevant to the evaluators.</w:t>
      </w:r>
    </w:p>
    <w:p w14:paraId="591ACE69" w14:textId="77777777" w:rsidR="00A748DC" w:rsidRPr="00A748DC" w:rsidRDefault="00A748DC" w:rsidP="00A748DC"/>
    <w:p w14:paraId="746D7CEA" w14:textId="77777777" w:rsidR="00334F07" w:rsidRDefault="00DA4936" w:rsidP="00FA343B">
      <w:pPr>
        <w:pStyle w:val="berschrift2"/>
      </w:pPr>
      <w:r>
        <w:t>References</w:t>
      </w:r>
    </w:p>
    <w:p w14:paraId="275E16FE" w14:textId="77777777" w:rsidR="00A748DC" w:rsidRPr="00A748DC" w:rsidRDefault="00A748DC" w:rsidP="00A748DC">
      <w:pPr>
        <w:rPr>
          <w:i/>
        </w:rPr>
      </w:pPr>
      <w:r w:rsidRPr="00A748DC">
        <w:rPr>
          <w:i/>
        </w:rPr>
        <w:t xml:space="preserve">Provide references of articles and publicly available documents supporting the </w:t>
      </w:r>
      <w:r w:rsidR="004A7C20">
        <w:rPr>
          <w:i/>
        </w:rPr>
        <w:t xml:space="preserve">full </w:t>
      </w:r>
      <w:r w:rsidRPr="00A748DC">
        <w:rPr>
          <w:i/>
        </w:rPr>
        <w:t>proposal.</w:t>
      </w:r>
    </w:p>
    <w:p w14:paraId="5FA4DD05" w14:textId="77777777" w:rsidR="00A748DC" w:rsidRDefault="00A748DC" w:rsidP="00A748DC"/>
    <w:p w14:paraId="52C00559" w14:textId="77777777" w:rsidR="00E22A12" w:rsidRDefault="00E22A12" w:rsidP="00E7292E">
      <w:pPr>
        <w:pStyle w:val="berschrift2"/>
      </w:pPr>
      <w:r>
        <w:t>Signatures</w:t>
      </w:r>
    </w:p>
    <w:p w14:paraId="2B99FCD4" w14:textId="77777777" w:rsidR="00E22A12" w:rsidRDefault="00E22A12" w:rsidP="00E22A12">
      <w:pPr>
        <w:rPr>
          <w:i/>
        </w:rPr>
      </w:pPr>
      <w:r>
        <w:rPr>
          <w:i/>
        </w:rPr>
        <w:t xml:space="preserve">This application has to be signed by all project partners who will actively participate in carrying out the project. By signing this </w:t>
      </w:r>
      <w:proofErr w:type="gramStart"/>
      <w:r>
        <w:rPr>
          <w:i/>
        </w:rPr>
        <w:t>application</w:t>
      </w:r>
      <w:proofErr w:type="gramEnd"/>
      <w:r>
        <w:rPr>
          <w:i/>
        </w:rPr>
        <w:t xml:space="preserve"> the project partners declare that the information given in this form and in the attached documents is truthful. Further, the project partners declare that they also agree to the publication and publicising of the results gained from the project in accordance with the Energy Ordinance (SR 730.01), Art. 61. In particular, project reports (interim and final reports) and the main project information will be published on the ARAMIS information platform (</w:t>
      </w:r>
      <w:hyperlink r:id="rId11" w:history="1">
        <w:hyperlink r:id="rId12" w:history="1">
          <w:r>
            <w:rPr>
              <w:rStyle w:val="Hyperlink"/>
              <w:i/>
            </w:rPr>
            <w:t>http://www.aramis.admin.ch</w:t>
          </w:r>
        </w:hyperlink>
      </w:hyperlink>
      <w:hyperlink r:id="rId13" w:history="1"/>
      <w:r>
        <w:rPr>
          <w:i/>
        </w:rPr>
        <w:t>) and, if applicable, the federal geoportal (</w:t>
      </w:r>
      <w:hyperlink r:id="rId14" w:history="1">
        <w:r>
          <w:rPr>
            <w:rStyle w:val="Hyperlink"/>
            <w:i/>
          </w:rPr>
          <w:t>http://map.geo.admin.ch</w:t>
        </w:r>
        <w:hyperlink r:id="rId15" w:history="1"/>
        <w:hyperlink r:id="rId16" w:history="1"/>
      </w:hyperlink>
      <w:r>
        <w:rPr>
          <w:i/>
        </w:rPr>
        <w:t>).</w:t>
      </w:r>
      <w:r w:rsidR="00463273">
        <w:rPr>
          <w:i/>
        </w:rPr>
        <w:t xml:space="preserve"> </w:t>
      </w:r>
      <w:r w:rsidR="00463273" w:rsidRPr="00463273">
        <w:rPr>
          <w:i/>
        </w:rPr>
        <w:t>By signing this proposal, the project partners confirm that there is no double or cross financing of this project and will be none in the future.</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473"/>
        <w:gridCol w:w="825"/>
        <w:gridCol w:w="2474"/>
        <w:gridCol w:w="825"/>
        <w:gridCol w:w="2474"/>
      </w:tblGrid>
      <w:tr w:rsidR="00E22A12" w:rsidRPr="001120E0" w14:paraId="047CF6C4" w14:textId="77777777" w:rsidTr="002F32D5">
        <w:trPr>
          <w:trHeight w:val="340"/>
        </w:trPr>
        <w:tc>
          <w:tcPr>
            <w:tcW w:w="9071" w:type="dxa"/>
            <w:gridSpan w:val="5"/>
            <w:shd w:val="clear" w:color="auto" w:fill="auto"/>
            <w:vAlign w:val="center"/>
          </w:tcPr>
          <w:p w14:paraId="4D850E28" w14:textId="77777777" w:rsidR="00E22A12" w:rsidRPr="001120E0" w:rsidRDefault="00E22A12" w:rsidP="004D6F55">
            <w:pPr>
              <w:spacing w:after="0"/>
              <w:rPr>
                <w:i/>
              </w:rPr>
            </w:pPr>
            <w:r>
              <w:rPr>
                <w:i/>
              </w:rPr>
              <w:t xml:space="preserve">Main </w:t>
            </w:r>
            <w:r w:rsidR="004D6F55">
              <w:rPr>
                <w:i/>
              </w:rPr>
              <w:t>project partner</w:t>
            </w:r>
            <w:r>
              <w:rPr>
                <w:i/>
              </w:rPr>
              <w:t xml:space="preserve"> (institution):</w:t>
            </w:r>
          </w:p>
        </w:tc>
      </w:tr>
      <w:tr w:rsidR="00E22A12" w:rsidRPr="001120E0" w14:paraId="0A972C39" w14:textId="77777777" w:rsidTr="002F32D5">
        <w:trPr>
          <w:trHeight w:val="340"/>
        </w:trPr>
        <w:sdt>
          <w:sdtPr>
            <w:rPr>
              <w:b/>
            </w:rPr>
            <w:id w:val="1173454112"/>
            <w:placeholder>
              <w:docPart w:val="9CA19A01749F430DBDED4C34FF30F179"/>
            </w:placeholder>
            <w:showingPlcHdr/>
          </w:sdtPr>
          <w:sdtEndPr/>
          <w:sdtContent>
            <w:tc>
              <w:tcPr>
                <w:tcW w:w="9071" w:type="dxa"/>
                <w:gridSpan w:val="5"/>
                <w:shd w:val="clear" w:color="auto" w:fill="F8F8F8"/>
                <w:vAlign w:val="center"/>
              </w:tcPr>
              <w:p w14:paraId="491375B3" w14:textId="77777777" w:rsidR="00E22A12" w:rsidRPr="001120E0" w:rsidRDefault="00E22A12" w:rsidP="002F32D5">
                <w:pPr>
                  <w:spacing w:after="0"/>
                  <w:rPr>
                    <w:b/>
                  </w:rPr>
                </w:pPr>
                <w:r>
                  <w:rPr>
                    <w:rStyle w:val="Platzhaltertext"/>
                    <w:b/>
                  </w:rPr>
                  <w:t>Click here to enter text.</w:t>
                </w:r>
              </w:p>
            </w:tc>
          </w:sdtContent>
        </w:sdt>
      </w:tr>
      <w:tr w:rsidR="00E22A12" w:rsidRPr="001120E0" w14:paraId="32685F88" w14:textId="77777777" w:rsidTr="002F32D5">
        <w:trPr>
          <w:trHeight w:val="340"/>
        </w:trPr>
        <w:tc>
          <w:tcPr>
            <w:tcW w:w="2473" w:type="dxa"/>
            <w:vAlign w:val="center"/>
          </w:tcPr>
          <w:p w14:paraId="6488322A" w14:textId="77777777" w:rsidR="00E22A12" w:rsidRPr="001120E0" w:rsidRDefault="00E22A12" w:rsidP="002F32D5">
            <w:pPr>
              <w:spacing w:before="120"/>
              <w:rPr>
                <w:i/>
              </w:rPr>
            </w:pPr>
            <w:r>
              <w:rPr>
                <w:i/>
              </w:rPr>
              <w:t>Place, date:</w:t>
            </w:r>
          </w:p>
        </w:tc>
        <w:tc>
          <w:tcPr>
            <w:tcW w:w="825" w:type="dxa"/>
            <w:vAlign w:val="center"/>
          </w:tcPr>
          <w:p w14:paraId="57F95C95" w14:textId="77777777" w:rsidR="00E22A12" w:rsidRPr="001120E0" w:rsidRDefault="00E22A12" w:rsidP="002F32D5">
            <w:pPr>
              <w:spacing w:before="120"/>
              <w:rPr>
                <w:i/>
              </w:rPr>
            </w:pPr>
          </w:p>
        </w:tc>
        <w:tc>
          <w:tcPr>
            <w:tcW w:w="2474" w:type="dxa"/>
            <w:vAlign w:val="center"/>
          </w:tcPr>
          <w:p w14:paraId="1461AC7A" w14:textId="77777777" w:rsidR="00E22A12" w:rsidRPr="001120E0" w:rsidRDefault="00E22A12" w:rsidP="002F32D5">
            <w:pPr>
              <w:spacing w:before="120"/>
              <w:rPr>
                <w:i/>
              </w:rPr>
            </w:pPr>
            <w:r>
              <w:rPr>
                <w:i/>
              </w:rPr>
              <w:t xml:space="preserve">Forename surname: </w:t>
            </w:r>
          </w:p>
        </w:tc>
        <w:tc>
          <w:tcPr>
            <w:tcW w:w="825" w:type="dxa"/>
            <w:vAlign w:val="center"/>
          </w:tcPr>
          <w:p w14:paraId="022290D4" w14:textId="77777777" w:rsidR="00E22A12" w:rsidRPr="001120E0" w:rsidRDefault="00E22A12" w:rsidP="002F32D5">
            <w:pPr>
              <w:spacing w:before="120"/>
              <w:rPr>
                <w:i/>
              </w:rPr>
            </w:pPr>
          </w:p>
        </w:tc>
        <w:tc>
          <w:tcPr>
            <w:tcW w:w="2474" w:type="dxa"/>
            <w:vAlign w:val="center"/>
          </w:tcPr>
          <w:p w14:paraId="031AB397" w14:textId="77777777" w:rsidR="00E22A12" w:rsidRPr="001120E0" w:rsidRDefault="00E22A12" w:rsidP="002F32D5">
            <w:pPr>
              <w:spacing w:before="120"/>
              <w:rPr>
                <w:i/>
              </w:rPr>
            </w:pPr>
            <w:r>
              <w:rPr>
                <w:i/>
              </w:rPr>
              <w:t>Signature:</w:t>
            </w:r>
          </w:p>
        </w:tc>
      </w:tr>
      <w:tr w:rsidR="00E22A12" w:rsidRPr="001120E0" w14:paraId="6AC9BBE8" w14:textId="77777777" w:rsidTr="002F32D5">
        <w:trPr>
          <w:trHeight w:val="567"/>
        </w:trPr>
        <w:tc>
          <w:tcPr>
            <w:tcW w:w="2473" w:type="dxa"/>
            <w:tcBorders>
              <w:bottom w:val="dotted" w:sz="4" w:space="0" w:color="auto"/>
            </w:tcBorders>
            <w:shd w:val="clear" w:color="auto" w:fill="F8F8F8"/>
            <w:vAlign w:val="bottom"/>
          </w:tcPr>
          <w:p w14:paraId="6925AD4E" w14:textId="77777777" w:rsidR="00E22A12" w:rsidRPr="001120E0" w:rsidRDefault="00E22A12" w:rsidP="002F32D5">
            <w:pPr>
              <w:rPr>
                <w:b/>
              </w:rPr>
            </w:pPr>
          </w:p>
        </w:tc>
        <w:tc>
          <w:tcPr>
            <w:tcW w:w="825" w:type="dxa"/>
            <w:vAlign w:val="bottom"/>
          </w:tcPr>
          <w:p w14:paraId="657677C7" w14:textId="77777777" w:rsidR="00E22A12" w:rsidRPr="001120E0" w:rsidRDefault="00E22A12" w:rsidP="002F32D5">
            <w:pPr>
              <w:rPr>
                <w:b/>
              </w:rPr>
            </w:pPr>
          </w:p>
        </w:tc>
        <w:tc>
          <w:tcPr>
            <w:tcW w:w="2474" w:type="dxa"/>
            <w:tcBorders>
              <w:bottom w:val="dotted" w:sz="4" w:space="0" w:color="auto"/>
            </w:tcBorders>
            <w:shd w:val="clear" w:color="auto" w:fill="F8F8F8"/>
            <w:vAlign w:val="bottom"/>
          </w:tcPr>
          <w:p w14:paraId="0CDE0375" w14:textId="77777777" w:rsidR="00E22A12" w:rsidRPr="001120E0" w:rsidRDefault="00E22A12" w:rsidP="002F32D5">
            <w:pPr>
              <w:rPr>
                <w:b/>
              </w:rPr>
            </w:pPr>
          </w:p>
        </w:tc>
        <w:tc>
          <w:tcPr>
            <w:tcW w:w="825" w:type="dxa"/>
            <w:vAlign w:val="bottom"/>
          </w:tcPr>
          <w:p w14:paraId="3C376424" w14:textId="77777777" w:rsidR="00E22A12" w:rsidRPr="001120E0" w:rsidRDefault="00E22A12" w:rsidP="002F32D5">
            <w:pPr>
              <w:rPr>
                <w:b/>
              </w:rPr>
            </w:pPr>
          </w:p>
        </w:tc>
        <w:tc>
          <w:tcPr>
            <w:tcW w:w="2474" w:type="dxa"/>
            <w:tcBorders>
              <w:bottom w:val="dotted" w:sz="4" w:space="0" w:color="auto"/>
            </w:tcBorders>
            <w:shd w:val="clear" w:color="auto" w:fill="F8F8F8"/>
            <w:vAlign w:val="bottom"/>
          </w:tcPr>
          <w:p w14:paraId="34097B3E" w14:textId="77777777" w:rsidR="00E22A12" w:rsidRPr="001120E0" w:rsidRDefault="00E22A12" w:rsidP="002F32D5">
            <w:pPr>
              <w:rPr>
                <w:b/>
              </w:rPr>
            </w:pPr>
          </w:p>
        </w:tc>
      </w:tr>
      <w:tr w:rsidR="00E22A12" w:rsidRPr="001120E0" w14:paraId="5EA2B230" w14:textId="77777777" w:rsidTr="002F32D5">
        <w:trPr>
          <w:trHeight w:val="340"/>
        </w:trPr>
        <w:tc>
          <w:tcPr>
            <w:tcW w:w="9071" w:type="dxa"/>
            <w:gridSpan w:val="5"/>
            <w:vAlign w:val="center"/>
          </w:tcPr>
          <w:p w14:paraId="583AB0EF" w14:textId="77777777" w:rsidR="00E22A12" w:rsidRPr="001120E0" w:rsidRDefault="00E22A12" w:rsidP="002F32D5">
            <w:pPr>
              <w:rPr>
                <w:i/>
              </w:rPr>
            </w:pPr>
          </w:p>
        </w:tc>
      </w:tr>
      <w:tr w:rsidR="00E22A12" w:rsidRPr="001120E0" w14:paraId="28E36005" w14:textId="77777777" w:rsidTr="002F32D5">
        <w:trPr>
          <w:trHeight w:val="340"/>
        </w:trPr>
        <w:tc>
          <w:tcPr>
            <w:tcW w:w="9071" w:type="dxa"/>
            <w:gridSpan w:val="5"/>
            <w:shd w:val="clear" w:color="auto" w:fill="auto"/>
            <w:vAlign w:val="center"/>
          </w:tcPr>
          <w:p w14:paraId="229AD4D3" w14:textId="77777777" w:rsidR="00E22A12" w:rsidRPr="001120E0" w:rsidRDefault="00E22A12" w:rsidP="004D6F55">
            <w:pPr>
              <w:spacing w:after="0"/>
              <w:rPr>
                <w:i/>
              </w:rPr>
            </w:pPr>
            <w:r>
              <w:rPr>
                <w:i/>
              </w:rPr>
              <w:t>Project partner</w:t>
            </w:r>
            <w:r w:rsidR="004D6F55">
              <w:rPr>
                <w:i/>
              </w:rPr>
              <w:t xml:space="preserve"> 2</w:t>
            </w:r>
            <w:r>
              <w:rPr>
                <w:i/>
              </w:rPr>
              <w:t xml:space="preserve"> (institution)</w:t>
            </w:r>
          </w:p>
        </w:tc>
      </w:tr>
      <w:tr w:rsidR="00E22A12" w:rsidRPr="001120E0" w14:paraId="0AD7235B" w14:textId="77777777" w:rsidTr="002F32D5">
        <w:trPr>
          <w:trHeight w:val="340"/>
        </w:trPr>
        <w:sdt>
          <w:sdtPr>
            <w:rPr>
              <w:b/>
            </w:rPr>
            <w:id w:val="872414756"/>
            <w:placeholder>
              <w:docPart w:val="7C09EFE2D66B4A079D9B041C631C1156"/>
            </w:placeholder>
            <w:showingPlcHdr/>
          </w:sdtPr>
          <w:sdtEndPr/>
          <w:sdtContent>
            <w:tc>
              <w:tcPr>
                <w:tcW w:w="9071" w:type="dxa"/>
                <w:gridSpan w:val="5"/>
                <w:shd w:val="clear" w:color="auto" w:fill="F8F8F8"/>
                <w:vAlign w:val="center"/>
              </w:tcPr>
              <w:p w14:paraId="35E77097" w14:textId="77777777" w:rsidR="00E22A12" w:rsidRPr="001120E0" w:rsidRDefault="00E22A12" w:rsidP="002F32D5">
                <w:pPr>
                  <w:spacing w:after="0"/>
                  <w:rPr>
                    <w:b/>
                  </w:rPr>
                </w:pPr>
                <w:r>
                  <w:rPr>
                    <w:rStyle w:val="Platzhaltertext"/>
                    <w:b/>
                  </w:rPr>
                  <w:t>Click here to enter text.</w:t>
                </w:r>
              </w:p>
            </w:tc>
          </w:sdtContent>
        </w:sdt>
      </w:tr>
      <w:tr w:rsidR="00E22A12" w:rsidRPr="001120E0" w14:paraId="7961546F" w14:textId="77777777" w:rsidTr="002F32D5">
        <w:trPr>
          <w:trHeight w:val="340"/>
        </w:trPr>
        <w:tc>
          <w:tcPr>
            <w:tcW w:w="2473" w:type="dxa"/>
            <w:vAlign w:val="center"/>
          </w:tcPr>
          <w:p w14:paraId="7A740D02" w14:textId="77777777" w:rsidR="00E22A12" w:rsidRPr="001120E0" w:rsidRDefault="00E22A12" w:rsidP="002F32D5">
            <w:pPr>
              <w:spacing w:before="120"/>
              <w:rPr>
                <w:i/>
              </w:rPr>
            </w:pPr>
            <w:r>
              <w:rPr>
                <w:i/>
              </w:rPr>
              <w:t>Place, date:</w:t>
            </w:r>
          </w:p>
        </w:tc>
        <w:tc>
          <w:tcPr>
            <w:tcW w:w="825" w:type="dxa"/>
            <w:vAlign w:val="center"/>
          </w:tcPr>
          <w:p w14:paraId="5123F359" w14:textId="77777777" w:rsidR="00E22A12" w:rsidRPr="001120E0" w:rsidRDefault="00E22A12" w:rsidP="002F32D5">
            <w:pPr>
              <w:spacing w:before="120"/>
              <w:rPr>
                <w:i/>
              </w:rPr>
            </w:pPr>
          </w:p>
        </w:tc>
        <w:tc>
          <w:tcPr>
            <w:tcW w:w="2474" w:type="dxa"/>
            <w:vAlign w:val="center"/>
          </w:tcPr>
          <w:p w14:paraId="6B3B6D47" w14:textId="77777777" w:rsidR="00E22A12" w:rsidRPr="001120E0" w:rsidRDefault="00E22A12" w:rsidP="002F32D5">
            <w:pPr>
              <w:spacing w:before="120"/>
              <w:rPr>
                <w:i/>
              </w:rPr>
            </w:pPr>
            <w:r>
              <w:rPr>
                <w:i/>
              </w:rPr>
              <w:t>Forename surname:</w:t>
            </w:r>
          </w:p>
        </w:tc>
        <w:tc>
          <w:tcPr>
            <w:tcW w:w="825" w:type="dxa"/>
            <w:vAlign w:val="center"/>
          </w:tcPr>
          <w:p w14:paraId="61DC35BA" w14:textId="77777777" w:rsidR="00E22A12" w:rsidRPr="001120E0" w:rsidRDefault="00E22A12" w:rsidP="002F32D5">
            <w:pPr>
              <w:spacing w:before="120"/>
              <w:rPr>
                <w:i/>
              </w:rPr>
            </w:pPr>
          </w:p>
        </w:tc>
        <w:tc>
          <w:tcPr>
            <w:tcW w:w="2474" w:type="dxa"/>
            <w:vAlign w:val="center"/>
          </w:tcPr>
          <w:p w14:paraId="58060100" w14:textId="77777777" w:rsidR="00E22A12" w:rsidRPr="001120E0" w:rsidRDefault="00E22A12" w:rsidP="002F32D5">
            <w:pPr>
              <w:spacing w:before="120"/>
              <w:rPr>
                <w:i/>
              </w:rPr>
            </w:pPr>
            <w:r>
              <w:rPr>
                <w:i/>
              </w:rPr>
              <w:t>Signature:</w:t>
            </w:r>
          </w:p>
        </w:tc>
      </w:tr>
      <w:tr w:rsidR="00E22A12" w:rsidRPr="001120E0" w14:paraId="443867C5" w14:textId="77777777" w:rsidTr="002F32D5">
        <w:trPr>
          <w:trHeight w:val="567"/>
        </w:trPr>
        <w:tc>
          <w:tcPr>
            <w:tcW w:w="2473" w:type="dxa"/>
            <w:tcBorders>
              <w:bottom w:val="dotted" w:sz="4" w:space="0" w:color="auto"/>
            </w:tcBorders>
            <w:shd w:val="clear" w:color="auto" w:fill="F8F8F8"/>
            <w:vAlign w:val="bottom"/>
          </w:tcPr>
          <w:p w14:paraId="25F114B2" w14:textId="77777777" w:rsidR="00E22A12" w:rsidRPr="001120E0" w:rsidRDefault="00E22A12" w:rsidP="002F32D5">
            <w:pPr>
              <w:rPr>
                <w:b/>
              </w:rPr>
            </w:pPr>
          </w:p>
        </w:tc>
        <w:tc>
          <w:tcPr>
            <w:tcW w:w="825" w:type="dxa"/>
            <w:vAlign w:val="bottom"/>
          </w:tcPr>
          <w:p w14:paraId="2CB3B992" w14:textId="77777777" w:rsidR="00E22A12" w:rsidRPr="001120E0" w:rsidRDefault="00E22A12" w:rsidP="002F32D5">
            <w:pPr>
              <w:rPr>
                <w:b/>
              </w:rPr>
            </w:pPr>
          </w:p>
        </w:tc>
        <w:tc>
          <w:tcPr>
            <w:tcW w:w="2474" w:type="dxa"/>
            <w:tcBorders>
              <w:bottom w:val="dotted" w:sz="4" w:space="0" w:color="auto"/>
            </w:tcBorders>
            <w:shd w:val="clear" w:color="auto" w:fill="F8F8F8"/>
            <w:vAlign w:val="bottom"/>
          </w:tcPr>
          <w:p w14:paraId="05E2E5C4" w14:textId="77777777" w:rsidR="00E22A12" w:rsidRPr="001120E0" w:rsidRDefault="00E22A12" w:rsidP="002F32D5">
            <w:pPr>
              <w:rPr>
                <w:b/>
              </w:rPr>
            </w:pPr>
          </w:p>
        </w:tc>
        <w:tc>
          <w:tcPr>
            <w:tcW w:w="825" w:type="dxa"/>
            <w:vAlign w:val="bottom"/>
          </w:tcPr>
          <w:p w14:paraId="6C954DDE" w14:textId="77777777" w:rsidR="00E22A12" w:rsidRPr="001120E0" w:rsidRDefault="00E22A12" w:rsidP="002F32D5">
            <w:pPr>
              <w:rPr>
                <w:b/>
              </w:rPr>
            </w:pPr>
          </w:p>
        </w:tc>
        <w:tc>
          <w:tcPr>
            <w:tcW w:w="2474" w:type="dxa"/>
            <w:tcBorders>
              <w:bottom w:val="dotted" w:sz="4" w:space="0" w:color="auto"/>
            </w:tcBorders>
            <w:shd w:val="clear" w:color="auto" w:fill="F8F8F8"/>
            <w:vAlign w:val="bottom"/>
          </w:tcPr>
          <w:p w14:paraId="36D92A4C" w14:textId="77777777" w:rsidR="00E22A12" w:rsidRPr="001120E0" w:rsidRDefault="00E22A12" w:rsidP="002F32D5">
            <w:pPr>
              <w:rPr>
                <w:b/>
              </w:rPr>
            </w:pPr>
          </w:p>
        </w:tc>
      </w:tr>
      <w:tr w:rsidR="00E22A12" w:rsidRPr="001120E0" w14:paraId="532ACFB7" w14:textId="77777777" w:rsidTr="002F32D5">
        <w:trPr>
          <w:trHeight w:val="340"/>
        </w:trPr>
        <w:tc>
          <w:tcPr>
            <w:tcW w:w="9071" w:type="dxa"/>
            <w:gridSpan w:val="5"/>
            <w:vAlign w:val="center"/>
          </w:tcPr>
          <w:p w14:paraId="42F1D951" w14:textId="77777777" w:rsidR="00E22A12" w:rsidRPr="001120E0" w:rsidRDefault="00E22A12" w:rsidP="002F32D5">
            <w:pPr>
              <w:rPr>
                <w:i/>
              </w:rPr>
            </w:pPr>
          </w:p>
        </w:tc>
      </w:tr>
      <w:tr w:rsidR="00E22A12" w:rsidRPr="001120E0" w14:paraId="4F11C7FB" w14:textId="77777777" w:rsidTr="002F32D5">
        <w:trPr>
          <w:trHeight w:val="340"/>
        </w:trPr>
        <w:tc>
          <w:tcPr>
            <w:tcW w:w="9071" w:type="dxa"/>
            <w:gridSpan w:val="5"/>
            <w:shd w:val="clear" w:color="auto" w:fill="auto"/>
            <w:vAlign w:val="center"/>
          </w:tcPr>
          <w:p w14:paraId="2C6F90C6" w14:textId="77777777" w:rsidR="00E22A12" w:rsidRPr="001120E0" w:rsidRDefault="00E22A12" w:rsidP="002F32D5">
            <w:pPr>
              <w:spacing w:after="0"/>
              <w:rPr>
                <w:i/>
              </w:rPr>
            </w:pPr>
            <w:r>
              <w:rPr>
                <w:i/>
              </w:rPr>
              <w:t xml:space="preserve">Project partner </w:t>
            </w:r>
            <w:r w:rsidR="004D6F55">
              <w:rPr>
                <w:i/>
              </w:rPr>
              <w:t xml:space="preserve">3 </w:t>
            </w:r>
            <w:r>
              <w:rPr>
                <w:i/>
              </w:rPr>
              <w:t>(institution):</w:t>
            </w:r>
          </w:p>
        </w:tc>
      </w:tr>
      <w:tr w:rsidR="00E22A12" w:rsidRPr="001120E0" w14:paraId="2A06B9AB" w14:textId="77777777" w:rsidTr="002F32D5">
        <w:trPr>
          <w:trHeight w:val="340"/>
        </w:trPr>
        <w:sdt>
          <w:sdtPr>
            <w:rPr>
              <w:b/>
            </w:rPr>
            <w:id w:val="-1005741767"/>
            <w:placeholder>
              <w:docPart w:val="2E2982C4D51241FC87C4D505C68C59E5"/>
            </w:placeholder>
            <w:showingPlcHdr/>
          </w:sdtPr>
          <w:sdtEndPr/>
          <w:sdtContent>
            <w:tc>
              <w:tcPr>
                <w:tcW w:w="9071" w:type="dxa"/>
                <w:gridSpan w:val="5"/>
                <w:shd w:val="clear" w:color="auto" w:fill="F8F8F8"/>
                <w:vAlign w:val="center"/>
              </w:tcPr>
              <w:p w14:paraId="7831D008" w14:textId="77777777" w:rsidR="00E22A12" w:rsidRPr="001120E0" w:rsidRDefault="00E22A12" w:rsidP="002F32D5">
                <w:pPr>
                  <w:spacing w:after="0"/>
                  <w:rPr>
                    <w:b/>
                  </w:rPr>
                </w:pPr>
                <w:r>
                  <w:rPr>
                    <w:rStyle w:val="Platzhaltertext"/>
                    <w:b/>
                  </w:rPr>
                  <w:t>Click here to enter text.</w:t>
                </w:r>
              </w:p>
            </w:tc>
          </w:sdtContent>
        </w:sdt>
      </w:tr>
      <w:tr w:rsidR="00E22A12" w:rsidRPr="001120E0" w14:paraId="26BE8580" w14:textId="77777777" w:rsidTr="002F32D5">
        <w:trPr>
          <w:trHeight w:val="340"/>
        </w:trPr>
        <w:tc>
          <w:tcPr>
            <w:tcW w:w="2473" w:type="dxa"/>
            <w:vAlign w:val="center"/>
          </w:tcPr>
          <w:p w14:paraId="5F0DAB36" w14:textId="77777777" w:rsidR="00E22A12" w:rsidRPr="001120E0" w:rsidRDefault="00E22A12" w:rsidP="002F32D5">
            <w:pPr>
              <w:spacing w:before="120"/>
              <w:rPr>
                <w:i/>
              </w:rPr>
            </w:pPr>
            <w:r>
              <w:rPr>
                <w:i/>
              </w:rPr>
              <w:t>Place, date:</w:t>
            </w:r>
          </w:p>
        </w:tc>
        <w:tc>
          <w:tcPr>
            <w:tcW w:w="825" w:type="dxa"/>
            <w:vAlign w:val="center"/>
          </w:tcPr>
          <w:p w14:paraId="2A6E2B82" w14:textId="77777777" w:rsidR="00E22A12" w:rsidRPr="001120E0" w:rsidRDefault="00E22A12" w:rsidP="002F32D5">
            <w:pPr>
              <w:spacing w:before="120"/>
              <w:rPr>
                <w:i/>
              </w:rPr>
            </w:pPr>
          </w:p>
        </w:tc>
        <w:tc>
          <w:tcPr>
            <w:tcW w:w="2474" w:type="dxa"/>
            <w:vAlign w:val="center"/>
          </w:tcPr>
          <w:p w14:paraId="5F87DB7D" w14:textId="77777777" w:rsidR="00E22A12" w:rsidRPr="001120E0" w:rsidRDefault="00E22A12" w:rsidP="002F32D5">
            <w:pPr>
              <w:spacing w:before="120"/>
              <w:rPr>
                <w:i/>
              </w:rPr>
            </w:pPr>
            <w:r>
              <w:rPr>
                <w:i/>
              </w:rPr>
              <w:t>Forename surname:</w:t>
            </w:r>
          </w:p>
        </w:tc>
        <w:tc>
          <w:tcPr>
            <w:tcW w:w="825" w:type="dxa"/>
            <w:vAlign w:val="center"/>
          </w:tcPr>
          <w:p w14:paraId="79FC2C43" w14:textId="77777777" w:rsidR="00E22A12" w:rsidRPr="001120E0" w:rsidRDefault="00E22A12" w:rsidP="002F32D5">
            <w:pPr>
              <w:spacing w:before="120"/>
              <w:rPr>
                <w:i/>
              </w:rPr>
            </w:pPr>
          </w:p>
        </w:tc>
        <w:tc>
          <w:tcPr>
            <w:tcW w:w="2474" w:type="dxa"/>
            <w:vAlign w:val="center"/>
          </w:tcPr>
          <w:p w14:paraId="5A3B0F15" w14:textId="77777777" w:rsidR="00E22A12" w:rsidRPr="001120E0" w:rsidRDefault="00E22A12" w:rsidP="002F32D5">
            <w:pPr>
              <w:spacing w:before="120"/>
              <w:rPr>
                <w:i/>
              </w:rPr>
            </w:pPr>
            <w:r>
              <w:rPr>
                <w:i/>
              </w:rPr>
              <w:t>Signature:</w:t>
            </w:r>
          </w:p>
        </w:tc>
      </w:tr>
      <w:tr w:rsidR="00E22A12" w:rsidRPr="001120E0" w14:paraId="6BA8AD66" w14:textId="77777777" w:rsidTr="002F32D5">
        <w:trPr>
          <w:trHeight w:val="567"/>
        </w:trPr>
        <w:tc>
          <w:tcPr>
            <w:tcW w:w="2473" w:type="dxa"/>
            <w:tcBorders>
              <w:bottom w:val="dotted" w:sz="4" w:space="0" w:color="auto"/>
            </w:tcBorders>
            <w:shd w:val="clear" w:color="auto" w:fill="F8F8F8"/>
            <w:vAlign w:val="bottom"/>
          </w:tcPr>
          <w:p w14:paraId="7614566A" w14:textId="77777777" w:rsidR="00E22A12" w:rsidRPr="001120E0" w:rsidRDefault="00E22A12" w:rsidP="002F32D5">
            <w:pPr>
              <w:rPr>
                <w:b/>
              </w:rPr>
            </w:pPr>
          </w:p>
        </w:tc>
        <w:tc>
          <w:tcPr>
            <w:tcW w:w="825" w:type="dxa"/>
            <w:vAlign w:val="bottom"/>
          </w:tcPr>
          <w:p w14:paraId="05441553" w14:textId="77777777" w:rsidR="00E22A12" w:rsidRPr="001120E0" w:rsidRDefault="00E22A12" w:rsidP="002F32D5">
            <w:pPr>
              <w:rPr>
                <w:b/>
              </w:rPr>
            </w:pPr>
          </w:p>
        </w:tc>
        <w:tc>
          <w:tcPr>
            <w:tcW w:w="2474" w:type="dxa"/>
            <w:tcBorders>
              <w:bottom w:val="dotted" w:sz="4" w:space="0" w:color="auto"/>
            </w:tcBorders>
            <w:shd w:val="clear" w:color="auto" w:fill="F8F8F8"/>
            <w:vAlign w:val="bottom"/>
          </w:tcPr>
          <w:p w14:paraId="1FF2CB86" w14:textId="77777777" w:rsidR="00E22A12" w:rsidRPr="001120E0" w:rsidRDefault="00E22A12" w:rsidP="002F32D5">
            <w:pPr>
              <w:rPr>
                <w:b/>
              </w:rPr>
            </w:pPr>
          </w:p>
        </w:tc>
        <w:tc>
          <w:tcPr>
            <w:tcW w:w="825" w:type="dxa"/>
            <w:vAlign w:val="bottom"/>
          </w:tcPr>
          <w:p w14:paraId="40769A43" w14:textId="77777777" w:rsidR="00E22A12" w:rsidRPr="001120E0" w:rsidRDefault="00E22A12" w:rsidP="002F32D5">
            <w:pPr>
              <w:rPr>
                <w:b/>
              </w:rPr>
            </w:pPr>
          </w:p>
        </w:tc>
        <w:tc>
          <w:tcPr>
            <w:tcW w:w="2474" w:type="dxa"/>
            <w:tcBorders>
              <w:bottom w:val="dotted" w:sz="4" w:space="0" w:color="auto"/>
            </w:tcBorders>
            <w:shd w:val="clear" w:color="auto" w:fill="F8F8F8"/>
            <w:vAlign w:val="bottom"/>
          </w:tcPr>
          <w:p w14:paraId="2108DA3A" w14:textId="77777777" w:rsidR="00E22A12" w:rsidRPr="001120E0" w:rsidRDefault="00E22A12" w:rsidP="002F32D5">
            <w:pPr>
              <w:rPr>
                <w:b/>
              </w:rPr>
            </w:pPr>
          </w:p>
        </w:tc>
      </w:tr>
      <w:tr w:rsidR="00E22A12" w:rsidRPr="001120E0" w14:paraId="44B04586" w14:textId="77777777" w:rsidTr="002F32D5">
        <w:trPr>
          <w:trHeight w:val="340"/>
        </w:trPr>
        <w:tc>
          <w:tcPr>
            <w:tcW w:w="9071" w:type="dxa"/>
            <w:gridSpan w:val="5"/>
            <w:vAlign w:val="center"/>
          </w:tcPr>
          <w:p w14:paraId="41110316" w14:textId="77777777" w:rsidR="00E22A12" w:rsidRPr="001120E0" w:rsidRDefault="00E22A12" w:rsidP="002F32D5">
            <w:pPr>
              <w:rPr>
                <w:i/>
              </w:rPr>
            </w:pPr>
          </w:p>
        </w:tc>
      </w:tr>
      <w:tr w:rsidR="00E22A12" w:rsidRPr="001120E0" w14:paraId="64F08C6D" w14:textId="77777777" w:rsidTr="002F32D5">
        <w:trPr>
          <w:trHeight w:val="340"/>
        </w:trPr>
        <w:tc>
          <w:tcPr>
            <w:tcW w:w="9071" w:type="dxa"/>
            <w:gridSpan w:val="5"/>
            <w:shd w:val="clear" w:color="auto" w:fill="auto"/>
            <w:vAlign w:val="center"/>
          </w:tcPr>
          <w:p w14:paraId="3967FA0D" w14:textId="77777777" w:rsidR="00E22A12" w:rsidRPr="001120E0" w:rsidRDefault="00E22A12" w:rsidP="002F32D5">
            <w:pPr>
              <w:spacing w:after="0"/>
              <w:rPr>
                <w:i/>
              </w:rPr>
            </w:pPr>
            <w:r>
              <w:rPr>
                <w:i/>
              </w:rPr>
              <w:t xml:space="preserve">Project partner </w:t>
            </w:r>
            <w:r w:rsidR="004D6F55">
              <w:rPr>
                <w:i/>
              </w:rPr>
              <w:t xml:space="preserve">4 </w:t>
            </w:r>
            <w:r>
              <w:rPr>
                <w:i/>
              </w:rPr>
              <w:t>(institution):</w:t>
            </w:r>
          </w:p>
        </w:tc>
      </w:tr>
      <w:tr w:rsidR="00E22A12" w:rsidRPr="001120E0" w14:paraId="1AB14266" w14:textId="77777777" w:rsidTr="002F32D5">
        <w:trPr>
          <w:trHeight w:val="340"/>
        </w:trPr>
        <w:sdt>
          <w:sdtPr>
            <w:rPr>
              <w:b/>
            </w:rPr>
            <w:id w:val="979809745"/>
            <w:placeholder>
              <w:docPart w:val="9F20A0D59E934316B625A8FFB8DFBEFC"/>
            </w:placeholder>
            <w:showingPlcHdr/>
          </w:sdtPr>
          <w:sdtEndPr/>
          <w:sdtContent>
            <w:tc>
              <w:tcPr>
                <w:tcW w:w="9071" w:type="dxa"/>
                <w:gridSpan w:val="5"/>
                <w:shd w:val="clear" w:color="auto" w:fill="F8F8F8"/>
                <w:vAlign w:val="center"/>
              </w:tcPr>
              <w:p w14:paraId="7B482B47" w14:textId="77777777" w:rsidR="00E22A12" w:rsidRPr="001120E0" w:rsidRDefault="00E22A12" w:rsidP="002F32D5">
                <w:pPr>
                  <w:spacing w:after="0"/>
                  <w:rPr>
                    <w:b/>
                  </w:rPr>
                </w:pPr>
                <w:r>
                  <w:rPr>
                    <w:rStyle w:val="Platzhaltertext"/>
                    <w:b/>
                  </w:rPr>
                  <w:t>Click here to enter text.</w:t>
                </w:r>
              </w:p>
            </w:tc>
          </w:sdtContent>
        </w:sdt>
      </w:tr>
      <w:tr w:rsidR="00E22A12" w:rsidRPr="001120E0" w14:paraId="3FCD04D2" w14:textId="77777777" w:rsidTr="002F32D5">
        <w:trPr>
          <w:trHeight w:val="340"/>
        </w:trPr>
        <w:tc>
          <w:tcPr>
            <w:tcW w:w="2473" w:type="dxa"/>
            <w:vAlign w:val="center"/>
          </w:tcPr>
          <w:p w14:paraId="1D4D036C" w14:textId="77777777" w:rsidR="00E22A12" w:rsidRPr="001120E0" w:rsidRDefault="00E22A12" w:rsidP="002F32D5">
            <w:pPr>
              <w:spacing w:before="120"/>
              <w:rPr>
                <w:i/>
              </w:rPr>
            </w:pPr>
            <w:r>
              <w:rPr>
                <w:i/>
              </w:rPr>
              <w:t>Place, date:</w:t>
            </w:r>
          </w:p>
        </w:tc>
        <w:tc>
          <w:tcPr>
            <w:tcW w:w="825" w:type="dxa"/>
            <w:vAlign w:val="center"/>
          </w:tcPr>
          <w:p w14:paraId="2E88FAD6" w14:textId="77777777" w:rsidR="00E22A12" w:rsidRPr="001120E0" w:rsidRDefault="00E22A12" w:rsidP="002F32D5">
            <w:pPr>
              <w:spacing w:before="120"/>
              <w:rPr>
                <w:i/>
              </w:rPr>
            </w:pPr>
          </w:p>
        </w:tc>
        <w:tc>
          <w:tcPr>
            <w:tcW w:w="2474" w:type="dxa"/>
            <w:vAlign w:val="center"/>
          </w:tcPr>
          <w:p w14:paraId="580BAAD9" w14:textId="77777777" w:rsidR="00E22A12" w:rsidRPr="001120E0" w:rsidRDefault="00E22A12" w:rsidP="002F32D5">
            <w:pPr>
              <w:spacing w:before="120"/>
              <w:rPr>
                <w:i/>
              </w:rPr>
            </w:pPr>
            <w:r>
              <w:rPr>
                <w:i/>
              </w:rPr>
              <w:t>Forename surname:</w:t>
            </w:r>
          </w:p>
        </w:tc>
        <w:tc>
          <w:tcPr>
            <w:tcW w:w="825" w:type="dxa"/>
            <w:vAlign w:val="center"/>
          </w:tcPr>
          <w:p w14:paraId="52A62F22" w14:textId="77777777" w:rsidR="00E22A12" w:rsidRPr="001120E0" w:rsidRDefault="00E22A12" w:rsidP="002F32D5">
            <w:pPr>
              <w:spacing w:before="120"/>
              <w:rPr>
                <w:i/>
              </w:rPr>
            </w:pPr>
          </w:p>
        </w:tc>
        <w:tc>
          <w:tcPr>
            <w:tcW w:w="2474" w:type="dxa"/>
            <w:vAlign w:val="center"/>
          </w:tcPr>
          <w:p w14:paraId="4C6AFF32" w14:textId="77777777" w:rsidR="00E22A12" w:rsidRPr="001120E0" w:rsidRDefault="00E22A12" w:rsidP="002F32D5">
            <w:pPr>
              <w:spacing w:before="120"/>
              <w:rPr>
                <w:i/>
              </w:rPr>
            </w:pPr>
            <w:r>
              <w:rPr>
                <w:i/>
              </w:rPr>
              <w:t>Signature:</w:t>
            </w:r>
          </w:p>
        </w:tc>
      </w:tr>
      <w:tr w:rsidR="00E22A12" w:rsidRPr="001120E0" w14:paraId="10321979" w14:textId="77777777" w:rsidTr="002F32D5">
        <w:trPr>
          <w:trHeight w:val="567"/>
        </w:trPr>
        <w:tc>
          <w:tcPr>
            <w:tcW w:w="2473" w:type="dxa"/>
            <w:tcBorders>
              <w:bottom w:val="dotted" w:sz="4" w:space="0" w:color="auto"/>
            </w:tcBorders>
            <w:shd w:val="clear" w:color="auto" w:fill="F8F8F8"/>
            <w:vAlign w:val="bottom"/>
          </w:tcPr>
          <w:p w14:paraId="373EB618" w14:textId="77777777" w:rsidR="00E22A12" w:rsidRPr="001120E0" w:rsidRDefault="00E22A12" w:rsidP="002F32D5">
            <w:pPr>
              <w:rPr>
                <w:b/>
              </w:rPr>
            </w:pPr>
          </w:p>
        </w:tc>
        <w:tc>
          <w:tcPr>
            <w:tcW w:w="825" w:type="dxa"/>
            <w:vAlign w:val="bottom"/>
          </w:tcPr>
          <w:p w14:paraId="7BDC8D55" w14:textId="77777777" w:rsidR="00E22A12" w:rsidRPr="001120E0" w:rsidRDefault="00E22A12" w:rsidP="002F32D5">
            <w:pPr>
              <w:rPr>
                <w:b/>
              </w:rPr>
            </w:pPr>
          </w:p>
        </w:tc>
        <w:tc>
          <w:tcPr>
            <w:tcW w:w="2474" w:type="dxa"/>
            <w:tcBorders>
              <w:bottom w:val="dotted" w:sz="4" w:space="0" w:color="auto"/>
            </w:tcBorders>
            <w:shd w:val="clear" w:color="auto" w:fill="F8F8F8"/>
            <w:vAlign w:val="bottom"/>
          </w:tcPr>
          <w:p w14:paraId="5726F52E" w14:textId="77777777" w:rsidR="00E22A12" w:rsidRPr="001120E0" w:rsidRDefault="00E22A12" w:rsidP="002F32D5">
            <w:pPr>
              <w:rPr>
                <w:b/>
              </w:rPr>
            </w:pPr>
          </w:p>
        </w:tc>
        <w:tc>
          <w:tcPr>
            <w:tcW w:w="825" w:type="dxa"/>
            <w:vAlign w:val="bottom"/>
          </w:tcPr>
          <w:p w14:paraId="0C98D6EE" w14:textId="77777777" w:rsidR="00E22A12" w:rsidRPr="001120E0" w:rsidRDefault="00E22A12" w:rsidP="002F32D5">
            <w:pPr>
              <w:rPr>
                <w:b/>
              </w:rPr>
            </w:pPr>
          </w:p>
        </w:tc>
        <w:tc>
          <w:tcPr>
            <w:tcW w:w="2474" w:type="dxa"/>
            <w:tcBorders>
              <w:bottom w:val="dotted" w:sz="4" w:space="0" w:color="auto"/>
            </w:tcBorders>
            <w:shd w:val="clear" w:color="auto" w:fill="F8F8F8"/>
            <w:vAlign w:val="bottom"/>
          </w:tcPr>
          <w:p w14:paraId="5E7A2D8B" w14:textId="77777777" w:rsidR="00E22A12" w:rsidRPr="001120E0" w:rsidRDefault="00E22A12" w:rsidP="002F32D5">
            <w:pPr>
              <w:rPr>
                <w:b/>
              </w:rPr>
            </w:pPr>
          </w:p>
        </w:tc>
      </w:tr>
      <w:tr w:rsidR="00E22A12" w:rsidRPr="001120E0" w14:paraId="6240E6F0" w14:textId="77777777" w:rsidTr="002F32D5">
        <w:trPr>
          <w:trHeight w:val="340"/>
        </w:trPr>
        <w:tc>
          <w:tcPr>
            <w:tcW w:w="9071" w:type="dxa"/>
            <w:gridSpan w:val="5"/>
            <w:vAlign w:val="center"/>
          </w:tcPr>
          <w:p w14:paraId="6D07E09D" w14:textId="77777777" w:rsidR="00E22A12" w:rsidRPr="001120E0" w:rsidRDefault="00E22A12" w:rsidP="002F32D5">
            <w:pPr>
              <w:rPr>
                <w:i/>
              </w:rPr>
            </w:pPr>
          </w:p>
        </w:tc>
      </w:tr>
      <w:tr w:rsidR="00E22A12" w:rsidRPr="001120E0" w14:paraId="63EE5D13" w14:textId="77777777" w:rsidTr="002F32D5">
        <w:trPr>
          <w:trHeight w:val="340"/>
        </w:trPr>
        <w:tc>
          <w:tcPr>
            <w:tcW w:w="9071" w:type="dxa"/>
            <w:gridSpan w:val="5"/>
            <w:shd w:val="clear" w:color="auto" w:fill="auto"/>
            <w:vAlign w:val="center"/>
          </w:tcPr>
          <w:p w14:paraId="6EE8616C" w14:textId="77777777" w:rsidR="00E22A12" w:rsidRPr="001120E0" w:rsidRDefault="00E22A12" w:rsidP="002F32D5">
            <w:pPr>
              <w:spacing w:after="0"/>
              <w:rPr>
                <w:i/>
              </w:rPr>
            </w:pPr>
            <w:r>
              <w:rPr>
                <w:i/>
              </w:rPr>
              <w:t xml:space="preserve">Project partner </w:t>
            </w:r>
            <w:r w:rsidR="004D6F55">
              <w:rPr>
                <w:i/>
              </w:rPr>
              <w:t xml:space="preserve">5 </w:t>
            </w:r>
            <w:r>
              <w:rPr>
                <w:i/>
              </w:rPr>
              <w:t>(institution):</w:t>
            </w:r>
          </w:p>
        </w:tc>
      </w:tr>
      <w:tr w:rsidR="00E22A12" w:rsidRPr="001120E0" w14:paraId="1B4954F8" w14:textId="77777777" w:rsidTr="002F32D5">
        <w:trPr>
          <w:trHeight w:val="340"/>
        </w:trPr>
        <w:sdt>
          <w:sdtPr>
            <w:rPr>
              <w:b/>
            </w:rPr>
            <w:id w:val="1275131103"/>
            <w:placeholder>
              <w:docPart w:val="6A6ED73007C342239429CB72E656B5B0"/>
            </w:placeholder>
            <w:showingPlcHdr/>
          </w:sdtPr>
          <w:sdtEndPr/>
          <w:sdtContent>
            <w:tc>
              <w:tcPr>
                <w:tcW w:w="9071" w:type="dxa"/>
                <w:gridSpan w:val="5"/>
                <w:shd w:val="clear" w:color="auto" w:fill="F8F8F8"/>
                <w:vAlign w:val="center"/>
              </w:tcPr>
              <w:p w14:paraId="4A759105" w14:textId="77777777" w:rsidR="00E22A12" w:rsidRPr="001120E0" w:rsidRDefault="00E22A12" w:rsidP="002F32D5">
                <w:pPr>
                  <w:spacing w:after="0"/>
                  <w:rPr>
                    <w:b/>
                  </w:rPr>
                </w:pPr>
                <w:r>
                  <w:rPr>
                    <w:rStyle w:val="Platzhaltertext"/>
                    <w:b/>
                  </w:rPr>
                  <w:t>Click here to enter text.</w:t>
                </w:r>
              </w:p>
            </w:tc>
          </w:sdtContent>
        </w:sdt>
      </w:tr>
      <w:tr w:rsidR="00E22A12" w:rsidRPr="001120E0" w14:paraId="4926CC27" w14:textId="77777777" w:rsidTr="002F32D5">
        <w:trPr>
          <w:trHeight w:val="340"/>
        </w:trPr>
        <w:tc>
          <w:tcPr>
            <w:tcW w:w="2473" w:type="dxa"/>
            <w:vAlign w:val="center"/>
          </w:tcPr>
          <w:p w14:paraId="674D7400" w14:textId="77777777" w:rsidR="00E22A12" w:rsidRPr="001120E0" w:rsidRDefault="00E22A12" w:rsidP="002F32D5">
            <w:pPr>
              <w:spacing w:before="120"/>
              <w:rPr>
                <w:i/>
              </w:rPr>
            </w:pPr>
            <w:r>
              <w:rPr>
                <w:i/>
              </w:rPr>
              <w:t>Place, date:</w:t>
            </w:r>
          </w:p>
        </w:tc>
        <w:tc>
          <w:tcPr>
            <w:tcW w:w="825" w:type="dxa"/>
            <w:vAlign w:val="center"/>
          </w:tcPr>
          <w:p w14:paraId="21680FE6" w14:textId="77777777" w:rsidR="00E22A12" w:rsidRPr="001120E0" w:rsidRDefault="00E22A12" w:rsidP="002F32D5">
            <w:pPr>
              <w:spacing w:before="120"/>
              <w:rPr>
                <w:i/>
              </w:rPr>
            </w:pPr>
          </w:p>
        </w:tc>
        <w:tc>
          <w:tcPr>
            <w:tcW w:w="2474" w:type="dxa"/>
            <w:vAlign w:val="center"/>
          </w:tcPr>
          <w:p w14:paraId="3036B39C" w14:textId="77777777" w:rsidR="00E22A12" w:rsidRPr="001120E0" w:rsidRDefault="00E22A12" w:rsidP="002F32D5">
            <w:pPr>
              <w:spacing w:before="120"/>
              <w:rPr>
                <w:i/>
              </w:rPr>
            </w:pPr>
            <w:r>
              <w:rPr>
                <w:i/>
              </w:rPr>
              <w:t>Forename surname:</w:t>
            </w:r>
          </w:p>
        </w:tc>
        <w:tc>
          <w:tcPr>
            <w:tcW w:w="825" w:type="dxa"/>
            <w:vAlign w:val="center"/>
          </w:tcPr>
          <w:p w14:paraId="3D954555" w14:textId="77777777" w:rsidR="00E22A12" w:rsidRPr="001120E0" w:rsidRDefault="00E22A12" w:rsidP="002F32D5">
            <w:pPr>
              <w:spacing w:before="120"/>
              <w:rPr>
                <w:i/>
              </w:rPr>
            </w:pPr>
          </w:p>
        </w:tc>
        <w:tc>
          <w:tcPr>
            <w:tcW w:w="2474" w:type="dxa"/>
            <w:vAlign w:val="center"/>
          </w:tcPr>
          <w:p w14:paraId="2291A9AB" w14:textId="77777777" w:rsidR="00E22A12" w:rsidRPr="001120E0" w:rsidRDefault="00E22A12" w:rsidP="002F32D5">
            <w:pPr>
              <w:spacing w:before="120"/>
              <w:rPr>
                <w:i/>
              </w:rPr>
            </w:pPr>
            <w:r>
              <w:rPr>
                <w:i/>
              </w:rPr>
              <w:t>Signature:</w:t>
            </w:r>
          </w:p>
        </w:tc>
      </w:tr>
      <w:tr w:rsidR="00E22A12" w:rsidRPr="001120E0" w14:paraId="1E8E2418" w14:textId="77777777" w:rsidTr="002F32D5">
        <w:trPr>
          <w:trHeight w:val="567"/>
        </w:trPr>
        <w:tc>
          <w:tcPr>
            <w:tcW w:w="2473" w:type="dxa"/>
            <w:tcBorders>
              <w:bottom w:val="dotted" w:sz="4" w:space="0" w:color="auto"/>
            </w:tcBorders>
            <w:shd w:val="clear" w:color="auto" w:fill="F8F8F8"/>
            <w:vAlign w:val="bottom"/>
          </w:tcPr>
          <w:p w14:paraId="7072D57F" w14:textId="77777777" w:rsidR="00E22A12" w:rsidRPr="001120E0" w:rsidRDefault="00E22A12" w:rsidP="002F32D5">
            <w:pPr>
              <w:rPr>
                <w:b/>
              </w:rPr>
            </w:pPr>
          </w:p>
        </w:tc>
        <w:tc>
          <w:tcPr>
            <w:tcW w:w="825" w:type="dxa"/>
            <w:vAlign w:val="bottom"/>
          </w:tcPr>
          <w:p w14:paraId="00756778" w14:textId="77777777" w:rsidR="00E22A12" w:rsidRPr="001120E0" w:rsidRDefault="00E22A12" w:rsidP="002F32D5">
            <w:pPr>
              <w:rPr>
                <w:b/>
              </w:rPr>
            </w:pPr>
          </w:p>
        </w:tc>
        <w:tc>
          <w:tcPr>
            <w:tcW w:w="2474" w:type="dxa"/>
            <w:tcBorders>
              <w:bottom w:val="dotted" w:sz="4" w:space="0" w:color="auto"/>
            </w:tcBorders>
            <w:shd w:val="clear" w:color="auto" w:fill="F8F8F8"/>
            <w:vAlign w:val="bottom"/>
          </w:tcPr>
          <w:p w14:paraId="330F23A9" w14:textId="77777777" w:rsidR="00E22A12" w:rsidRPr="001120E0" w:rsidRDefault="00E22A12" w:rsidP="002F32D5">
            <w:pPr>
              <w:rPr>
                <w:b/>
              </w:rPr>
            </w:pPr>
          </w:p>
        </w:tc>
        <w:tc>
          <w:tcPr>
            <w:tcW w:w="825" w:type="dxa"/>
            <w:vAlign w:val="bottom"/>
          </w:tcPr>
          <w:p w14:paraId="66D7E5A8" w14:textId="77777777" w:rsidR="00E22A12" w:rsidRPr="001120E0" w:rsidRDefault="00E22A12" w:rsidP="002F32D5">
            <w:pPr>
              <w:rPr>
                <w:b/>
              </w:rPr>
            </w:pPr>
          </w:p>
        </w:tc>
        <w:tc>
          <w:tcPr>
            <w:tcW w:w="2474" w:type="dxa"/>
            <w:tcBorders>
              <w:bottom w:val="dotted" w:sz="4" w:space="0" w:color="auto"/>
            </w:tcBorders>
            <w:shd w:val="clear" w:color="auto" w:fill="F8F8F8"/>
            <w:vAlign w:val="bottom"/>
          </w:tcPr>
          <w:p w14:paraId="03924C84" w14:textId="77777777" w:rsidR="00E22A12" w:rsidRPr="001120E0" w:rsidRDefault="00E22A12" w:rsidP="002F32D5">
            <w:pPr>
              <w:rPr>
                <w:b/>
              </w:rPr>
            </w:pPr>
          </w:p>
        </w:tc>
      </w:tr>
    </w:tbl>
    <w:p w14:paraId="4E0B72C7" w14:textId="77777777" w:rsidR="00E22A12" w:rsidRDefault="00E22A12" w:rsidP="00E22A12"/>
    <w:p w14:paraId="283F0FC4" w14:textId="77777777" w:rsidR="00E22A12" w:rsidRPr="00E22A12" w:rsidRDefault="00E22A12" w:rsidP="00E22A12"/>
    <w:p w14:paraId="164C9305" w14:textId="77777777" w:rsidR="00E7292E" w:rsidRDefault="00E7292E" w:rsidP="00E7292E">
      <w:pPr>
        <w:pStyle w:val="berschrift2"/>
      </w:pPr>
      <w:r>
        <w:t>A</w:t>
      </w:r>
      <w:r w:rsidR="009D4DDC">
        <w:t>ppendix</w:t>
      </w:r>
    </w:p>
    <w:p w14:paraId="12B0DEDE" w14:textId="77777777" w:rsidR="00E7292E" w:rsidRDefault="00E22A12" w:rsidP="00A748DC">
      <w:pPr>
        <w:rPr>
          <w:i/>
        </w:rPr>
      </w:pPr>
      <w:r w:rsidRPr="008B5146">
        <w:rPr>
          <w:i/>
        </w:rPr>
        <w:t xml:space="preserve">Include scans of </w:t>
      </w:r>
      <w:r w:rsidRPr="008B5146">
        <w:rPr>
          <w:i/>
          <w:u w:val="single"/>
        </w:rPr>
        <w:t>written confirmations or declarations of intent</w:t>
      </w:r>
      <w:r w:rsidRPr="008B5146">
        <w:rPr>
          <w:i/>
        </w:rPr>
        <w:t xml:space="preserve"> stating the proposed financial participation of parties who have no active role in the project and participate exclusively in financing the project (third-party funds: cantons, building owners, foundations, associations, etc.).</w:t>
      </w:r>
    </w:p>
    <w:p w14:paraId="26629908" w14:textId="77777777" w:rsidR="002C61CA" w:rsidRDefault="002C61CA" w:rsidP="00A748DC">
      <w:pPr>
        <w:rPr>
          <w:i/>
        </w:rPr>
      </w:pPr>
      <w:r>
        <w:rPr>
          <w:i/>
        </w:rPr>
        <w:t>Further, include letters of intent of parties willing to participate in advisory groups or letters of support of parties interested in the project.</w:t>
      </w:r>
    </w:p>
    <w:p w14:paraId="2F958C18" w14:textId="77777777" w:rsidR="00855D13" w:rsidRPr="008B5146" w:rsidRDefault="00855D13" w:rsidP="00A748DC">
      <w:pPr>
        <w:rPr>
          <w:i/>
        </w:rPr>
      </w:pPr>
      <w:r>
        <w:rPr>
          <w:i/>
        </w:rPr>
        <w:t xml:space="preserve">Please note that all </w:t>
      </w:r>
      <w:r w:rsidRPr="00855D13">
        <w:rPr>
          <w:i/>
        </w:rPr>
        <w:t>project partners who will actively particip</w:t>
      </w:r>
      <w:r>
        <w:rPr>
          <w:i/>
        </w:rPr>
        <w:t>ate in carrying out the project have to sign the application.</w:t>
      </w:r>
    </w:p>
    <w:p w14:paraId="172C3370" w14:textId="77777777" w:rsidR="008B5146" w:rsidRDefault="008B5146" w:rsidP="008B5146">
      <w:pPr>
        <w:rPr>
          <w:i/>
        </w:rPr>
      </w:pPr>
      <w:r w:rsidRPr="008B5146">
        <w:rPr>
          <w:i/>
          <w:u w:val="single"/>
        </w:rPr>
        <w:t>Further material</w:t>
      </w:r>
      <w:r w:rsidRPr="008B5146">
        <w:rPr>
          <w:i/>
        </w:rPr>
        <w:t xml:space="preserve"> attached to the full proposal related to the scientific content of this proposal </w:t>
      </w:r>
      <w:r w:rsidRPr="008B5146">
        <w:rPr>
          <w:i/>
          <w:u w:val="single"/>
        </w:rPr>
        <w:t>will not be considered</w:t>
      </w:r>
      <w:r w:rsidRPr="008B5146">
        <w:rPr>
          <w:i/>
        </w:rPr>
        <w:t xml:space="preserve"> by the evaluators.</w:t>
      </w:r>
    </w:p>
    <w:p w14:paraId="15BE0471" w14:textId="77777777" w:rsidR="00C26C6C" w:rsidRDefault="00C26C6C" w:rsidP="008B5146">
      <w:pPr>
        <w:rPr>
          <w:i/>
        </w:rPr>
      </w:pPr>
    </w:p>
    <w:p w14:paraId="35BD11BB" w14:textId="77777777" w:rsidR="00C26C6C" w:rsidRPr="00A748DC" w:rsidRDefault="00C26C6C" w:rsidP="008B5146">
      <w:pPr>
        <w:rPr>
          <w:i/>
        </w:rPr>
      </w:pPr>
    </w:p>
    <w:p w14:paraId="315E12FE" w14:textId="77777777" w:rsidR="008B5146" w:rsidRPr="00E7292E" w:rsidRDefault="008B5146" w:rsidP="00A748DC"/>
    <w:sectPr w:rsidR="008B5146" w:rsidRPr="00E7292E" w:rsidSect="002050F0">
      <w:footerReference w:type="default" r:id="rId17"/>
      <w:headerReference w:type="first" r:id="rId18"/>
      <w:pgSz w:w="11906" w:h="16838" w:code="9"/>
      <w:pgMar w:top="680" w:right="1134" w:bottom="907" w:left="1701" w:header="68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8B6D6" w14:textId="77777777" w:rsidR="00253696" w:rsidRDefault="00253696">
      <w:r>
        <w:separator/>
      </w:r>
    </w:p>
    <w:p w14:paraId="776B0515" w14:textId="77777777" w:rsidR="00253696" w:rsidRDefault="00253696"/>
  </w:endnote>
  <w:endnote w:type="continuationSeparator" w:id="0">
    <w:p w14:paraId="559C4292" w14:textId="77777777" w:rsidR="00253696" w:rsidRDefault="00253696">
      <w:r>
        <w:continuationSeparator/>
      </w:r>
    </w:p>
    <w:p w14:paraId="66B2C715" w14:textId="77777777" w:rsidR="00253696" w:rsidRDefault="002536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embedBold r:id="rId1" w:subsetted="1" w:fontKey="{53DC1259-6ACA-486F-ADFA-B9DD796CC69D}"/>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11" w:type="dxa"/>
      <w:tblLayout w:type="fixed"/>
      <w:tblLook w:val="01E0" w:firstRow="1" w:lastRow="1" w:firstColumn="1" w:lastColumn="1" w:noHBand="0" w:noVBand="0"/>
    </w:tblPr>
    <w:tblGrid>
      <w:gridCol w:w="9214"/>
      <w:gridCol w:w="397"/>
    </w:tblGrid>
    <w:tr w:rsidR="00F92197" w:rsidRPr="00D33E17" w14:paraId="0D5DAA31" w14:textId="77777777">
      <w:trPr>
        <w:cantSplit/>
      </w:trPr>
      <w:tc>
        <w:tcPr>
          <w:tcW w:w="9611" w:type="dxa"/>
          <w:gridSpan w:val="2"/>
          <w:vAlign w:val="bottom"/>
        </w:tcPr>
        <w:p w14:paraId="22FADF85" w14:textId="77777777" w:rsidR="00F92197" w:rsidRPr="00D33E17" w:rsidRDefault="0027362C" w:rsidP="00D33E17">
          <w:pPr>
            <w:pStyle w:val="Seite"/>
          </w:pPr>
          <w:r>
            <w:fldChar w:fldCharType="begin"/>
          </w:r>
          <w:r>
            <w:instrText xml:space="preserve"> PAGE  </w:instrText>
          </w:r>
          <w:r>
            <w:fldChar w:fldCharType="separate"/>
          </w:r>
          <w:r w:rsidR="00FF0252">
            <w:rPr>
              <w:noProof/>
            </w:rPr>
            <w:t>6</w:t>
          </w:r>
          <w:r>
            <w:rPr>
              <w:noProof/>
            </w:rPr>
            <w:fldChar w:fldCharType="end"/>
          </w:r>
          <w:r w:rsidR="00F92197" w:rsidRPr="00D33E17">
            <w:t>/</w:t>
          </w:r>
          <w:r>
            <w:fldChar w:fldCharType="begin"/>
          </w:r>
          <w:r>
            <w:instrText xml:space="preserve"> NUMPAGES  </w:instrText>
          </w:r>
          <w:r>
            <w:fldChar w:fldCharType="separate"/>
          </w:r>
          <w:r w:rsidR="00FF0252">
            <w:rPr>
              <w:noProof/>
            </w:rPr>
            <w:t>6</w:t>
          </w:r>
          <w:r>
            <w:rPr>
              <w:noProof/>
            </w:rPr>
            <w:fldChar w:fldCharType="end"/>
          </w:r>
        </w:p>
      </w:tc>
    </w:tr>
    <w:tr w:rsidR="00F92197" w:rsidRPr="00FE0561" w14:paraId="68BA0FAF" w14:textId="77777777">
      <w:trPr>
        <w:gridAfter w:val="1"/>
        <w:wAfter w:w="397" w:type="dxa"/>
        <w:cantSplit/>
        <w:trHeight w:hRule="exact" w:val="540"/>
      </w:trPr>
      <w:tc>
        <w:tcPr>
          <w:tcW w:w="9214" w:type="dxa"/>
          <w:vAlign w:val="bottom"/>
        </w:tcPr>
        <w:p w14:paraId="5D56DF1C" w14:textId="7E5EEF51" w:rsidR="00F92197" w:rsidRPr="00FE0561" w:rsidRDefault="00130665" w:rsidP="00D33E17">
          <w:pPr>
            <w:pStyle w:val="Pfad"/>
            <w:rPr>
              <w:color w:val="FFFFFF"/>
            </w:rPr>
          </w:pPr>
          <w:r w:rsidRPr="00172A23">
            <w:rPr>
              <w:color w:val="FFFFFF"/>
            </w:rPr>
            <w:fldChar w:fldCharType="begin"/>
          </w:r>
          <w:r w:rsidR="00F92197" w:rsidRPr="00FE0561">
            <w:rPr>
              <w:color w:val="FFFFFF"/>
            </w:rPr>
            <w:instrText xml:space="preserve"> FILENAME  \p </w:instrText>
          </w:r>
          <w:r w:rsidRPr="00172A23">
            <w:rPr>
              <w:color w:val="FFFFFF"/>
            </w:rPr>
            <w:fldChar w:fldCharType="separate"/>
          </w:r>
          <w:r w:rsidR="00D52309">
            <w:rPr>
              <w:color w:val="FFFFFF"/>
            </w:rPr>
            <w:t>C:\Users\U80792746\AppData\Local\rubicon\Acta Nova Client\Data\454194539\[454194539] SFOE_Wind_Energy_EEG_full_proposal_template_2024.docx</w:t>
          </w:r>
          <w:r w:rsidRPr="00172A23">
            <w:rPr>
              <w:color w:val="FFFFFF"/>
            </w:rPr>
            <w:fldChar w:fldCharType="end"/>
          </w:r>
        </w:p>
      </w:tc>
    </w:tr>
  </w:tbl>
  <w:p w14:paraId="44F89699" w14:textId="77777777" w:rsidR="00F92197" w:rsidRPr="00FE0561" w:rsidRDefault="00F92197" w:rsidP="00D33E17">
    <w:pPr>
      <w:pStyle w:val="Platzhalter"/>
      <w:rPr>
        <w:lang w:val="de-CH"/>
      </w:rPr>
    </w:pPr>
  </w:p>
  <w:p w14:paraId="0FB64640" w14:textId="77777777" w:rsidR="0033047D" w:rsidRDefault="003304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BB189" w14:textId="77777777" w:rsidR="00253696" w:rsidRDefault="00253696">
      <w:r>
        <w:separator/>
      </w:r>
    </w:p>
    <w:p w14:paraId="43C6B162" w14:textId="77777777" w:rsidR="00253696" w:rsidRDefault="00253696"/>
  </w:footnote>
  <w:footnote w:type="continuationSeparator" w:id="0">
    <w:p w14:paraId="7E4E1F4F" w14:textId="77777777" w:rsidR="00253696" w:rsidRDefault="00253696">
      <w:r>
        <w:continuationSeparator/>
      </w:r>
    </w:p>
    <w:p w14:paraId="16141C27" w14:textId="77777777" w:rsidR="00253696" w:rsidRDefault="002536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09" w:type="dxa"/>
      <w:tblInd w:w="-652" w:type="dxa"/>
      <w:tblLayout w:type="fixed"/>
      <w:tblLook w:val="01E0" w:firstRow="1" w:lastRow="1" w:firstColumn="1" w:lastColumn="1" w:noHBand="0" w:noVBand="0"/>
    </w:tblPr>
    <w:tblGrid>
      <w:gridCol w:w="4848"/>
      <w:gridCol w:w="4961"/>
    </w:tblGrid>
    <w:tr w:rsidR="00F92197" w14:paraId="6367CD44" w14:textId="77777777" w:rsidTr="00314ADD">
      <w:trPr>
        <w:cantSplit/>
        <w:trHeight w:hRule="exact" w:val="1980"/>
      </w:trPr>
      <w:tc>
        <w:tcPr>
          <w:tcW w:w="4848" w:type="dxa"/>
          <w:tcMar>
            <w:left w:w="0" w:type="dxa"/>
            <w:right w:w="0" w:type="dxa"/>
          </w:tcMar>
        </w:tcPr>
        <w:p w14:paraId="61CC5777" w14:textId="77777777" w:rsidR="00F92197" w:rsidRDefault="00F92197">
          <w:pPr>
            <w:pStyle w:val="Logo"/>
          </w:pPr>
          <w:r>
            <w:rPr>
              <w:lang w:val="en-US" w:eastAsia="en-US"/>
            </w:rPr>
            <w:drawing>
              <wp:inline distT="0" distB="0" distL="0" distR="0" wp14:anchorId="17F8C367" wp14:editId="3D6CFB65">
                <wp:extent cx="2062480" cy="661670"/>
                <wp:effectExtent l="19050" t="0" r="0" b="0"/>
                <wp:docPr id="2" name="Bild 2"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olor"/>
                        <pic:cNvPicPr>
                          <a:picLocks noChangeAspect="1" noChangeArrowheads="1"/>
                        </pic:cNvPicPr>
                      </pic:nvPicPr>
                      <pic:blipFill>
                        <a:blip r:embed="rId1"/>
                        <a:srcRect/>
                        <a:stretch>
                          <a:fillRect/>
                        </a:stretch>
                      </pic:blipFill>
                      <pic:spPr bwMode="auto">
                        <a:xfrm>
                          <a:off x="0" y="0"/>
                          <a:ext cx="2062480" cy="661670"/>
                        </a:xfrm>
                        <a:prstGeom prst="rect">
                          <a:avLst/>
                        </a:prstGeom>
                        <a:noFill/>
                        <a:ln w="9525">
                          <a:noFill/>
                          <a:miter lim="800000"/>
                          <a:headEnd/>
                          <a:tailEnd/>
                        </a:ln>
                      </pic:spPr>
                    </pic:pic>
                  </a:graphicData>
                </a:graphic>
              </wp:inline>
            </w:drawing>
          </w:r>
        </w:p>
        <w:p w14:paraId="774468F0" w14:textId="77777777" w:rsidR="00F92197" w:rsidRPr="00E534A0" w:rsidRDefault="00F92197" w:rsidP="00E534A0">
          <w:pPr>
            <w:pStyle w:val="Logo"/>
          </w:pPr>
          <w:r>
            <w:rPr>
              <w:lang w:val="en-US" w:eastAsia="en-US"/>
            </w:rPr>
            <w:drawing>
              <wp:inline distT="0" distB="0" distL="0" distR="0" wp14:anchorId="18F51548" wp14:editId="0D3E187E">
                <wp:extent cx="2057400" cy="135890"/>
                <wp:effectExtent l="19050" t="0" r="0" b="0"/>
                <wp:docPr id="3" name="Bild 3" descr="ch_engli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_englisch"/>
                        <pic:cNvPicPr>
                          <a:picLocks noChangeAspect="1" noChangeArrowheads="1"/>
                        </pic:cNvPicPr>
                      </pic:nvPicPr>
                      <pic:blipFill>
                        <a:blip r:embed="rId2"/>
                        <a:srcRect/>
                        <a:stretch>
                          <a:fillRect/>
                        </a:stretch>
                      </pic:blipFill>
                      <pic:spPr bwMode="auto">
                        <a:xfrm>
                          <a:off x="0" y="0"/>
                          <a:ext cx="2057400" cy="135890"/>
                        </a:xfrm>
                        <a:prstGeom prst="rect">
                          <a:avLst/>
                        </a:prstGeom>
                        <a:noFill/>
                        <a:ln w="9525">
                          <a:noFill/>
                          <a:miter lim="800000"/>
                          <a:headEnd/>
                          <a:tailEnd/>
                        </a:ln>
                      </pic:spPr>
                    </pic:pic>
                  </a:graphicData>
                </a:graphic>
              </wp:inline>
            </w:drawing>
          </w:r>
        </w:p>
      </w:tc>
      <w:tc>
        <w:tcPr>
          <w:tcW w:w="4961" w:type="dxa"/>
          <w:tcMar>
            <w:left w:w="0" w:type="dxa"/>
            <w:right w:w="0" w:type="dxa"/>
          </w:tcMar>
        </w:tcPr>
        <w:p w14:paraId="167AB0EE" w14:textId="77777777" w:rsidR="00FE0561" w:rsidRPr="00446E33" w:rsidRDefault="00FE0561" w:rsidP="00FE0561">
          <w:pPr>
            <w:pStyle w:val="KopfDept"/>
            <w:rPr>
              <w:lang w:val="en-GB"/>
            </w:rPr>
          </w:pPr>
          <w:r w:rsidRPr="00446E33">
            <w:rPr>
              <w:lang w:val="en-GB"/>
            </w:rPr>
            <w:t xml:space="preserve">Federal Department of the Environment, </w:t>
          </w:r>
        </w:p>
        <w:p w14:paraId="7BE26A1B" w14:textId="77777777" w:rsidR="00FE0561" w:rsidRPr="00CD05B5" w:rsidRDefault="00FE0561" w:rsidP="00FE0561">
          <w:pPr>
            <w:pStyle w:val="KopfDept"/>
            <w:rPr>
              <w:lang w:val="en-US"/>
            </w:rPr>
          </w:pPr>
          <w:r w:rsidRPr="00446E33">
            <w:rPr>
              <w:lang w:val="en-GB"/>
            </w:rPr>
            <w:t>Transport, Energy and Communications DETEC</w:t>
          </w:r>
          <w:r w:rsidRPr="00CD05B5">
            <w:rPr>
              <w:lang w:val="en-US"/>
            </w:rPr>
            <w:t xml:space="preserve"> </w:t>
          </w:r>
        </w:p>
        <w:p w14:paraId="380D913C" w14:textId="77777777" w:rsidR="00FE0561" w:rsidRPr="00FE0561" w:rsidRDefault="00FE0561" w:rsidP="00493048">
          <w:pPr>
            <w:pStyle w:val="KopfFett"/>
            <w:spacing w:after="0"/>
            <w:rPr>
              <w:lang w:val="en-GB"/>
            </w:rPr>
          </w:pPr>
          <w:r w:rsidRPr="00FE0561">
            <w:rPr>
              <w:lang w:val="en-GB"/>
            </w:rPr>
            <w:t>Swiss Federal Office of Energy SFOE</w:t>
          </w:r>
        </w:p>
        <w:p w14:paraId="7B897559" w14:textId="77777777" w:rsidR="00F92197" w:rsidRPr="00A9325F" w:rsidRDefault="00F0659C" w:rsidP="00493048">
          <w:pPr>
            <w:pStyle w:val="Kopfzeile"/>
            <w:spacing w:after="0"/>
            <w:rPr>
              <w:lang w:val="en-GB"/>
            </w:rPr>
          </w:pPr>
          <w:r w:rsidRPr="00CB7201">
            <w:rPr>
              <w:lang w:val="en-GB"/>
            </w:rPr>
            <w:t>Energy Research and Clentech Section</w:t>
          </w:r>
        </w:p>
      </w:tc>
    </w:tr>
  </w:tbl>
  <w:p w14:paraId="203AA650" w14:textId="77777777" w:rsidR="00F92197" w:rsidRPr="00D33E17" w:rsidRDefault="00F92197" w:rsidP="007615A5">
    <w:pPr>
      <w:pStyle w:val="Platzhal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60D1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9814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46BE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88EB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7672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B47D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13654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6446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16C6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9E6A2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447620"/>
    <w:multiLevelType w:val="multilevel"/>
    <w:tmpl w:val="EA78C36C"/>
    <w:lvl w:ilvl="0">
      <w:start w:val="1"/>
      <w:numFmt w:val="decimal"/>
      <w:pStyle w:val="ListeNummern"/>
      <w:lvlText w:val="%1."/>
      <w:lvlJc w:val="left"/>
      <w:pPr>
        <w:tabs>
          <w:tab w:val="num" w:pos="851"/>
        </w:tabs>
        <w:ind w:left="851" w:hanging="851"/>
      </w:pPr>
      <w:rPr>
        <w:rFonts w:ascii="Arial" w:hAnsi="Arial" w:hint="default"/>
        <w:b w:val="0"/>
        <w:i w:val="0"/>
        <w:color w:val="000000"/>
        <w:sz w:val="20"/>
        <w:u w:color="000000"/>
      </w:rPr>
    </w:lvl>
    <w:lvl w:ilvl="1">
      <w:start w:val="1"/>
      <w:numFmt w:val="decimal"/>
      <w:lvlText w:val="%1.%2"/>
      <w:lvlJc w:val="left"/>
      <w:pPr>
        <w:tabs>
          <w:tab w:val="num" w:pos="851"/>
        </w:tabs>
        <w:ind w:left="851" w:hanging="851"/>
      </w:pPr>
      <w:rPr>
        <w:rFonts w:ascii="Arial" w:hAnsi="Arial" w:hint="default"/>
        <w:b w:val="0"/>
        <w:i w:val="0"/>
        <w:color w:val="000000"/>
        <w:sz w:val="20"/>
        <w:u w:color="000000"/>
      </w:rPr>
    </w:lvl>
    <w:lvl w:ilvl="2">
      <w:start w:val="1"/>
      <w:numFmt w:val="decimal"/>
      <w:lvlText w:val="%1.%2.%3"/>
      <w:lvlJc w:val="left"/>
      <w:pPr>
        <w:tabs>
          <w:tab w:val="num" w:pos="851"/>
        </w:tabs>
        <w:ind w:left="851" w:hanging="851"/>
      </w:pPr>
      <w:rPr>
        <w:rFonts w:ascii="Arial" w:hAnsi="Arial" w:hint="default"/>
        <w:b w:val="0"/>
        <w:i w:val="0"/>
        <w:color w:val="000000"/>
        <w:sz w:val="20"/>
        <w:u w:color="000000"/>
      </w:rPr>
    </w:lvl>
    <w:lvl w:ilvl="3">
      <w:start w:val="1"/>
      <w:numFmt w:val="decimal"/>
      <w:lvlText w:val="%1.%2.%3.%4"/>
      <w:lvlJc w:val="left"/>
      <w:pPr>
        <w:tabs>
          <w:tab w:val="num" w:pos="851"/>
        </w:tabs>
        <w:ind w:left="851" w:hanging="851"/>
      </w:pPr>
      <w:rPr>
        <w:rFonts w:ascii="Arial" w:hAnsi="Arial" w:hint="default"/>
        <w:b w:val="0"/>
        <w:i w:val="0"/>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099C62F6"/>
    <w:multiLevelType w:val="hybridMultilevel"/>
    <w:tmpl w:val="8A08E9EE"/>
    <w:lvl w:ilvl="0" w:tplc="CBF4CC02">
      <w:start w:val="1"/>
      <w:numFmt w:val="bullet"/>
      <w:pStyle w:val="Strich1"/>
      <w:lvlText w:val="-"/>
      <w:lvlJc w:val="left"/>
      <w:pPr>
        <w:tabs>
          <w:tab w:val="num" w:pos="1364"/>
        </w:tabs>
        <w:ind w:left="1364" w:hanging="1080"/>
      </w:pPr>
      <w:rPr>
        <w:rFonts w:ascii="Arial" w:hAnsi="Arial" w:hint="default"/>
        <w:b w:val="0"/>
        <w:i w:val="0"/>
        <w:sz w:val="20"/>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623664"/>
    <w:multiLevelType w:val="hybridMultilevel"/>
    <w:tmpl w:val="CBA623E4"/>
    <w:lvl w:ilvl="0" w:tplc="38441124">
      <w:start w:val="1"/>
      <w:numFmt w:val="bullet"/>
      <w:pStyle w:val="Punkt1"/>
      <w:lvlText w:val=""/>
      <w:lvlJc w:val="left"/>
      <w:pPr>
        <w:tabs>
          <w:tab w:val="num" w:pos="1135"/>
        </w:tabs>
        <w:ind w:left="1135" w:hanging="284"/>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D65AFD"/>
    <w:multiLevelType w:val="multilevel"/>
    <w:tmpl w:val="67C6A2C6"/>
    <w:lvl w:ilvl="0">
      <w:start w:val="1"/>
      <w:numFmt w:val="lowerLetter"/>
      <w:pStyle w:val="ListeAlphabet"/>
      <w:lvlText w:val="%1)"/>
      <w:lvlJc w:val="left"/>
      <w:pPr>
        <w:tabs>
          <w:tab w:val="num" w:pos="851"/>
        </w:tabs>
        <w:ind w:left="851" w:hanging="851"/>
      </w:pPr>
      <w:rPr>
        <w:rFonts w:ascii="Arial" w:hAnsi="Arial" w:hint="default"/>
        <w:b w:val="0"/>
        <w:i w:val="0"/>
        <w:color w:val="000000"/>
        <w:sz w:val="20"/>
        <w:u w:color="000000"/>
      </w:rPr>
    </w:lvl>
    <w:lvl w:ilvl="1">
      <w:start w:val="1"/>
      <w:numFmt w:val="lowerLetter"/>
      <w:lvlText w:val="%2)"/>
      <w:lvlJc w:val="left"/>
      <w:pPr>
        <w:tabs>
          <w:tab w:val="num" w:pos="720"/>
        </w:tabs>
        <w:ind w:left="720" w:hanging="360"/>
      </w:pPr>
      <w:rPr>
        <w:rFonts w:hint="default"/>
        <w:b w:val="0"/>
        <w:i w:val="0"/>
        <w:color w:val="000000"/>
        <w:sz w:val="20"/>
        <w:u w:color="000000"/>
      </w:rPr>
    </w:lvl>
    <w:lvl w:ilvl="2">
      <w:start w:val="1"/>
      <w:numFmt w:val="lowerRoman"/>
      <w:lvlText w:val="%3)"/>
      <w:lvlJc w:val="left"/>
      <w:pPr>
        <w:tabs>
          <w:tab w:val="num" w:pos="1080"/>
        </w:tabs>
        <w:ind w:left="1080" w:hanging="360"/>
      </w:pPr>
      <w:rPr>
        <w:rFonts w:hint="default"/>
        <w:b w:val="0"/>
        <w:i w:val="0"/>
        <w:color w:val="000000"/>
        <w:sz w:val="20"/>
        <w:u w:color="00000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8922D54"/>
    <w:multiLevelType w:val="multilevel"/>
    <w:tmpl w:val="2B96A536"/>
    <w:lvl w:ilvl="0">
      <w:start w:val="1"/>
      <w:numFmt w:val="decimal"/>
      <w:pStyle w:val="berschrift2"/>
      <w:lvlText w:val="%1"/>
      <w:lvlJc w:val="left"/>
      <w:pPr>
        <w:ind w:left="432" w:hanging="432"/>
      </w:pPr>
      <w:rPr>
        <w:rFonts w:hint="default"/>
      </w:rPr>
    </w:lvl>
    <w:lvl w:ilvl="1">
      <w:start w:val="1"/>
      <w:numFmt w:val="decimal"/>
      <w:pStyle w:val="berschrift3"/>
      <w:lvlText w:val="%1.%2"/>
      <w:lvlJc w:val="left"/>
      <w:pPr>
        <w:ind w:left="576" w:hanging="576"/>
      </w:pPr>
      <w:rPr>
        <w:rFonts w:hint="default"/>
      </w:rPr>
    </w:lvl>
    <w:lvl w:ilvl="2">
      <w:start w:val="1"/>
      <w:numFmt w:val="decimal"/>
      <w:pStyle w:val="berschrift4"/>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2D695BA8"/>
    <w:multiLevelType w:val="hybridMultilevel"/>
    <w:tmpl w:val="17DE13FA"/>
    <w:lvl w:ilvl="0" w:tplc="3DAC4820">
      <w:start w:val="1"/>
      <w:numFmt w:val="bullet"/>
      <w:lvlText w:val="-"/>
      <w:lvlJc w:val="left"/>
      <w:pPr>
        <w:tabs>
          <w:tab w:val="num" w:pos="170"/>
        </w:tabs>
        <w:ind w:left="170" w:hanging="170"/>
      </w:pPr>
      <w:rPr>
        <w:rFonts w:ascii="Arial" w:hAnsi="Arial" w:hint="default"/>
        <w:b w:val="0"/>
        <w:i w:val="0"/>
        <w:caps w:val="0"/>
        <w:strike w:val="0"/>
        <w:dstrike w:val="0"/>
        <w:vanish w:val="0"/>
        <w:spacing w:val="0"/>
        <w:w w:val="100"/>
        <w:kern w:val="0"/>
        <w:position w:val="0"/>
        <w:sz w:val="22"/>
        <w:szCs w:val="22"/>
        <w:vertAlign w:val="baseline"/>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C95ACA"/>
    <w:multiLevelType w:val="hybridMultilevel"/>
    <w:tmpl w:val="978A1B18"/>
    <w:lvl w:ilvl="0" w:tplc="C8BAFE2E">
      <w:start w:val="1"/>
      <w:numFmt w:val="bullet"/>
      <w:lvlText w:val="-"/>
      <w:lvlJc w:val="left"/>
      <w:pPr>
        <w:tabs>
          <w:tab w:val="num" w:pos="170"/>
        </w:tabs>
        <w:ind w:left="170" w:hanging="170"/>
      </w:pPr>
      <w:rPr>
        <w:rFonts w:ascii="Arial" w:hAnsi="Arial" w:hint="default"/>
        <w:b w:val="0"/>
        <w:i w:val="0"/>
        <w:caps w:val="0"/>
        <w:strike w:val="0"/>
        <w:dstrike w:val="0"/>
        <w:vanish w:val="0"/>
        <w:spacing w:val="0"/>
        <w:w w:val="100"/>
        <w:kern w:val="0"/>
        <w:position w:val="0"/>
        <w:sz w:val="12"/>
        <w:szCs w:val="12"/>
        <w:vertAlign w:val="baseline"/>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6547F7"/>
    <w:multiLevelType w:val="hybridMultilevel"/>
    <w:tmpl w:val="C1B6E58E"/>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4B013C"/>
    <w:multiLevelType w:val="hybridMultilevel"/>
    <w:tmpl w:val="2CEA7324"/>
    <w:lvl w:ilvl="0" w:tplc="87C88460">
      <w:start w:val="1"/>
      <w:numFmt w:val="bullet"/>
      <w:pStyle w:val="Strich"/>
      <w:lvlText w:val="-"/>
      <w:lvlJc w:val="left"/>
      <w:pPr>
        <w:tabs>
          <w:tab w:val="num" w:pos="1364"/>
        </w:tabs>
        <w:ind w:left="1364" w:hanging="1080"/>
      </w:pPr>
      <w:rPr>
        <w:rFonts w:ascii="Arial" w:hAnsi="Arial" w:hint="default"/>
        <w:b w:val="0"/>
        <w:i w:val="0"/>
        <w:sz w:val="20"/>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9B3A9A"/>
    <w:multiLevelType w:val="hybridMultilevel"/>
    <w:tmpl w:val="102A645A"/>
    <w:lvl w:ilvl="0" w:tplc="F21237A4">
      <w:start w:val="1"/>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0" w15:restartNumberingAfterBreak="0">
    <w:nsid w:val="6C25091C"/>
    <w:multiLevelType w:val="multilevel"/>
    <w:tmpl w:val="17DE13FA"/>
    <w:lvl w:ilvl="0">
      <w:start w:val="1"/>
      <w:numFmt w:val="bullet"/>
      <w:lvlText w:val="-"/>
      <w:lvlJc w:val="left"/>
      <w:pPr>
        <w:tabs>
          <w:tab w:val="num" w:pos="170"/>
        </w:tabs>
        <w:ind w:left="170" w:hanging="170"/>
      </w:pPr>
      <w:rPr>
        <w:rFonts w:ascii="Arial" w:hAnsi="Arial" w:hint="default"/>
        <w:b w:val="0"/>
        <w:i w:val="0"/>
        <w:caps w:val="0"/>
        <w:strike w:val="0"/>
        <w:dstrike w:val="0"/>
        <w:vanish w:val="0"/>
        <w:spacing w:val="0"/>
        <w:w w:val="100"/>
        <w:kern w:val="0"/>
        <w:position w:val="0"/>
        <w:sz w:val="22"/>
        <w:szCs w:val="22"/>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487266"/>
    <w:multiLevelType w:val="hybridMultilevel"/>
    <w:tmpl w:val="B380B7CC"/>
    <w:lvl w:ilvl="0" w:tplc="C43A8110">
      <w:start w:val="1"/>
      <w:numFmt w:val="bullet"/>
      <w:pStyle w:val="Punkt"/>
      <w:lvlText w:val=""/>
      <w:lvlJc w:val="left"/>
      <w:pPr>
        <w:tabs>
          <w:tab w:val="num" w:pos="284"/>
        </w:tabs>
        <w:ind w:left="284" w:hanging="284"/>
      </w:pPr>
      <w:rPr>
        <w:rFonts w:ascii="Symbol" w:hAnsi="Symbol" w:hint="default"/>
        <w:b w:val="0"/>
        <w:i w:val="0"/>
        <w:sz w:val="20"/>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5"/>
  </w:num>
  <w:num w:numId="3">
    <w:abstractNumId w:val="20"/>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0"/>
  </w:num>
  <w:num w:numId="17">
    <w:abstractNumId w:val="21"/>
  </w:num>
  <w:num w:numId="18">
    <w:abstractNumId w:val="12"/>
  </w:num>
  <w:num w:numId="19">
    <w:abstractNumId w:val="18"/>
  </w:num>
  <w:num w:numId="20">
    <w:abstractNumId w:val="18"/>
  </w:num>
  <w:num w:numId="21">
    <w:abstractNumId w:val="11"/>
  </w:num>
  <w:num w:numId="22">
    <w:abstractNumId w:val="17"/>
  </w:num>
  <w:num w:numId="23">
    <w:abstractNumId w:val="14"/>
  </w:num>
  <w:num w:numId="24">
    <w:abstractNumId w:val="14"/>
    <w:lvlOverride w:ilvl="0">
      <w:lvl w:ilvl="0">
        <w:start w:val="1"/>
        <w:numFmt w:val="decimal"/>
        <w:pStyle w:val="berschrift2"/>
        <w:lvlText w:val="%1"/>
        <w:lvlJc w:val="left"/>
        <w:pPr>
          <w:ind w:left="432" w:hanging="432"/>
        </w:pPr>
        <w:rPr>
          <w:rFonts w:hint="default"/>
        </w:rPr>
      </w:lvl>
    </w:lvlOverride>
    <w:lvlOverride w:ilvl="1">
      <w:lvl w:ilvl="1">
        <w:start w:val="1"/>
        <w:numFmt w:val="decimal"/>
        <w:pStyle w:val="berschrift3"/>
        <w:lvlText w:val="%1.%2"/>
        <w:lvlJc w:val="left"/>
        <w:pPr>
          <w:ind w:left="576" w:hanging="576"/>
        </w:pPr>
        <w:rPr>
          <w:rFonts w:hint="default"/>
        </w:rPr>
      </w:lvl>
    </w:lvlOverride>
    <w:lvlOverride w:ilvl="2">
      <w:lvl w:ilvl="2">
        <w:start w:val="1"/>
        <w:numFmt w:val="decimal"/>
        <w:pStyle w:val="berschrift4"/>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pStyle w:val="berschrift5"/>
        <w:lvlText w:val="%1.%2.%3.%4.%5"/>
        <w:lvlJc w:val="left"/>
        <w:pPr>
          <w:ind w:left="1008" w:hanging="1008"/>
        </w:pPr>
        <w:rPr>
          <w:rFonts w:hint="default"/>
        </w:rPr>
      </w:lvl>
    </w:lvlOverride>
    <w:lvlOverride w:ilvl="5">
      <w:lvl w:ilvl="5">
        <w:start w:val="1"/>
        <w:numFmt w:val="decimal"/>
        <w:pStyle w:val="berschrift6"/>
        <w:lvlText w:val="%1.%2.%3.%4.%5.%6"/>
        <w:lvlJc w:val="left"/>
        <w:pPr>
          <w:ind w:left="1152" w:hanging="1152"/>
        </w:pPr>
        <w:rPr>
          <w:rFonts w:hint="default"/>
        </w:rPr>
      </w:lvl>
    </w:lvlOverride>
    <w:lvlOverride w:ilvl="6">
      <w:lvl w:ilvl="6">
        <w:start w:val="1"/>
        <w:numFmt w:val="decimal"/>
        <w:pStyle w:val="berschrift7"/>
        <w:lvlText w:val="%1.%2.%3.%4.%5.%6.%7"/>
        <w:lvlJc w:val="left"/>
        <w:pPr>
          <w:ind w:left="1296" w:hanging="1296"/>
        </w:pPr>
        <w:rPr>
          <w:rFonts w:hint="default"/>
        </w:rPr>
      </w:lvl>
    </w:lvlOverride>
    <w:lvlOverride w:ilvl="7">
      <w:lvl w:ilvl="7">
        <w:start w:val="1"/>
        <w:numFmt w:val="decimal"/>
        <w:pStyle w:val="berschrift8"/>
        <w:lvlText w:val="%1.%2.%3.%4.%5.%6.%7.%8"/>
        <w:lvlJc w:val="left"/>
        <w:pPr>
          <w:ind w:left="1440" w:hanging="1440"/>
        </w:pPr>
        <w:rPr>
          <w:rFonts w:hint="default"/>
        </w:rPr>
      </w:lvl>
    </w:lvlOverride>
    <w:lvlOverride w:ilvl="8">
      <w:lvl w:ilvl="8">
        <w:start w:val="1"/>
        <w:numFmt w:val="decimal"/>
        <w:pStyle w:val="berschrift9"/>
        <w:lvlText w:val="%1.%2.%3.%4.%5.%6.%7.%8.%9"/>
        <w:lvlJc w:val="left"/>
        <w:pPr>
          <w:ind w:left="1584" w:hanging="158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ctiveWritingStyle w:appName="MSWord" w:lang="de-CH" w:vendorID="64" w:dllVersion="6" w:nlCheck="1" w:checkStyle="0"/>
  <w:activeWritingStyle w:appName="MSWord" w:lang="en-GB" w:vendorID="64" w:dllVersion="6" w:nlCheck="1" w:checkStyle="1"/>
  <w:activeWritingStyle w:appName="MSWord" w:lang="it-IT"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de-CH"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42"/>
  <w:drawingGridVerticalSpacing w:val="142"/>
  <w:doNotUseMarginsForDrawingGridOrigin/>
  <w:drawingGridVerticalOrigin w:val="2608"/>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mt" w:val="Swiss Federal Office of Energy SFOE"/>
    <w:docVar w:name="Amtkurz" w:val="Amtkurz"/>
    <w:docVar w:name="Dept" w:val="Federal Department of the Environment, _x000b_Transport, Energy and Communications DETEC"/>
    <w:docVar w:name="Deptkurz" w:val="Deptkurz"/>
    <w:docVar w:name="docvar_User_Sprache" w:val="E"/>
    <w:docVar w:name="FussAdr" w:val="Swiss Federal Office of Energy SFOE_x000b_Mühlestrasse 4, CH-3063 Ittigen_x000b_Postal address: CH-3003 Bern_x000b_Phone +41 31 322 56 11, Fax +41 31 323 25 00_x000b_contact@bfe.admin.ch_x000b_www.bfe.admin.ch"/>
    <w:docVar w:name="OrgEinheit" w:val="Energy Economy Division"/>
    <w:docVar w:name="Ort" w:val="Bern"/>
    <w:docVar w:name="PostAbs" w:val="PostAbsender"/>
  </w:docVars>
  <w:rsids>
    <w:rsidRoot w:val="00947AD4"/>
    <w:rsid w:val="00007596"/>
    <w:rsid w:val="0003364D"/>
    <w:rsid w:val="00036F5A"/>
    <w:rsid w:val="00037A47"/>
    <w:rsid w:val="000431E7"/>
    <w:rsid w:val="000454AF"/>
    <w:rsid w:val="00054366"/>
    <w:rsid w:val="00055E0B"/>
    <w:rsid w:val="000657EF"/>
    <w:rsid w:val="00074C33"/>
    <w:rsid w:val="00075CBE"/>
    <w:rsid w:val="000760FF"/>
    <w:rsid w:val="0007713A"/>
    <w:rsid w:val="000813B9"/>
    <w:rsid w:val="00087324"/>
    <w:rsid w:val="00091E81"/>
    <w:rsid w:val="00095B30"/>
    <w:rsid w:val="00096EDE"/>
    <w:rsid w:val="000A57D4"/>
    <w:rsid w:val="000B5B4F"/>
    <w:rsid w:val="000C0584"/>
    <w:rsid w:val="000C4950"/>
    <w:rsid w:val="000C519B"/>
    <w:rsid w:val="000D2062"/>
    <w:rsid w:val="000D3EA4"/>
    <w:rsid w:val="000D5FFC"/>
    <w:rsid w:val="000F2499"/>
    <w:rsid w:val="000F5B3F"/>
    <w:rsid w:val="000F6C22"/>
    <w:rsid w:val="000F730A"/>
    <w:rsid w:val="00107088"/>
    <w:rsid w:val="00107750"/>
    <w:rsid w:val="00110808"/>
    <w:rsid w:val="00121D00"/>
    <w:rsid w:val="00122742"/>
    <w:rsid w:val="00124C3B"/>
    <w:rsid w:val="00127268"/>
    <w:rsid w:val="00130665"/>
    <w:rsid w:val="00132016"/>
    <w:rsid w:val="001323EA"/>
    <w:rsid w:val="00135763"/>
    <w:rsid w:val="00136E66"/>
    <w:rsid w:val="00140A3F"/>
    <w:rsid w:val="00143C80"/>
    <w:rsid w:val="001517B1"/>
    <w:rsid w:val="001565A1"/>
    <w:rsid w:val="0016325A"/>
    <w:rsid w:val="00172A23"/>
    <w:rsid w:val="00173DDD"/>
    <w:rsid w:val="001772B5"/>
    <w:rsid w:val="001945FB"/>
    <w:rsid w:val="001951BD"/>
    <w:rsid w:val="00196CE4"/>
    <w:rsid w:val="001A2A79"/>
    <w:rsid w:val="001B353A"/>
    <w:rsid w:val="001B536D"/>
    <w:rsid w:val="001C0D18"/>
    <w:rsid w:val="001C14F8"/>
    <w:rsid w:val="001C2A0F"/>
    <w:rsid w:val="001D2D41"/>
    <w:rsid w:val="001D32EB"/>
    <w:rsid w:val="001F31AF"/>
    <w:rsid w:val="001F69D8"/>
    <w:rsid w:val="0020042E"/>
    <w:rsid w:val="002050F0"/>
    <w:rsid w:val="00214C0D"/>
    <w:rsid w:val="00220203"/>
    <w:rsid w:val="00220CB7"/>
    <w:rsid w:val="0022256B"/>
    <w:rsid w:val="00227852"/>
    <w:rsid w:val="002303B2"/>
    <w:rsid w:val="00230BC6"/>
    <w:rsid w:val="00232F3C"/>
    <w:rsid w:val="00234F58"/>
    <w:rsid w:val="00235CE9"/>
    <w:rsid w:val="002379EE"/>
    <w:rsid w:val="00241B10"/>
    <w:rsid w:val="0024561A"/>
    <w:rsid w:val="0024655B"/>
    <w:rsid w:val="00251E83"/>
    <w:rsid w:val="00253696"/>
    <w:rsid w:val="00253D47"/>
    <w:rsid w:val="00264778"/>
    <w:rsid w:val="00266BE3"/>
    <w:rsid w:val="002672C6"/>
    <w:rsid w:val="0027362C"/>
    <w:rsid w:val="0027703D"/>
    <w:rsid w:val="00284EFC"/>
    <w:rsid w:val="00287993"/>
    <w:rsid w:val="00290EC3"/>
    <w:rsid w:val="00291106"/>
    <w:rsid w:val="00294334"/>
    <w:rsid w:val="002A30CE"/>
    <w:rsid w:val="002B30DB"/>
    <w:rsid w:val="002B5E1A"/>
    <w:rsid w:val="002C10F9"/>
    <w:rsid w:val="002C61CA"/>
    <w:rsid w:val="002D2D90"/>
    <w:rsid w:val="002D6877"/>
    <w:rsid w:val="002D6BE5"/>
    <w:rsid w:val="002E0238"/>
    <w:rsid w:val="002E2138"/>
    <w:rsid w:val="002E40F1"/>
    <w:rsid w:val="002E4323"/>
    <w:rsid w:val="002E6027"/>
    <w:rsid w:val="002F2280"/>
    <w:rsid w:val="00303E76"/>
    <w:rsid w:val="00304001"/>
    <w:rsid w:val="00314ADD"/>
    <w:rsid w:val="0031791A"/>
    <w:rsid w:val="0032469F"/>
    <w:rsid w:val="0033047D"/>
    <w:rsid w:val="0033129D"/>
    <w:rsid w:val="00334F07"/>
    <w:rsid w:val="003353BE"/>
    <w:rsid w:val="00335674"/>
    <w:rsid w:val="003367E7"/>
    <w:rsid w:val="00350891"/>
    <w:rsid w:val="00363E58"/>
    <w:rsid w:val="00374B91"/>
    <w:rsid w:val="003760F6"/>
    <w:rsid w:val="00377D17"/>
    <w:rsid w:val="0038087D"/>
    <w:rsid w:val="003819A6"/>
    <w:rsid w:val="00383588"/>
    <w:rsid w:val="003862E3"/>
    <w:rsid w:val="003864B5"/>
    <w:rsid w:val="003957F8"/>
    <w:rsid w:val="003979D9"/>
    <w:rsid w:val="003A5B7A"/>
    <w:rsid w:val="003B33CC"/>
    <w:rsid w:val="003B5BA0"/>
    <w:rsid w:val="003C0FF9"/>
    <w:rsid w:val="003D385B"/>
    <w:rsid w:val="003D3B27"/>
    <w:rsid w:val="003D7949"/>
    <w:rsid w:val="003E2370"/>
    <w:rsid w:val="003E43D8"/>
    <w:rsid w:val="00402B92"/>
    <w:rsid w:val="00403C01"/>
    <w:rsid w:val="0040484A"/>
    <w:rsid w:val="004125DB"/>
    <w:rsid w:val="00414FE1"/>
    <w:rsid w:val="00434BB3"/>
    <w:rsid w:val="00441022"/>
    <w:rsid w:val="004454A9"/>
    <w:rsid w:val="004516E7"/>
    <w:rsid w:val="00454BDB"/>
    <w:rsid w:val="00460224"/>
    <w:rsid w:val="00463273"/>
    <w:rsid w:val="0046729D"/>
    <w:rsid w:val="00476706"/>
    <w:rsid w:val="00480ED7"/>
    <w:rsid w:val="00484D92"/>
    <w:rsid w:val="004876FC"/>
    <w:rsid w:val="0049027A"/>
    <w:rsid w:val="00493048"/>
    <w:rsid w:val="00495ACE"/>
    <w:rsid w:val="004967BB"/>
    <w:rsid w:val="004A1407"/>
    <w:rsid w:val="004A44F3"/>
    <w:rsid w:val="004A5AE6"/>
    <w:rsid w:val="004A7C20"/>
    <w:rsid w:val="004B0F24"/>
    <w:rsid w:val="004B3C6D"/>
    <w:rsid w:val="004C33E4"/>
    <w:rsid w:val="004C414A"/>
    <w:rsid w:val="004C4923"/>
    <w:rsid w:val="004C5D7E"/>
    <w:rsid w:val="004C5ED3"/>
    <w:rsid w:val="004D69EB"/>
    <w:rsid w:val="004D6F55"/>
    <w:rsid w:val="004E5790"/>
    <w:rsid w:val="004F3940"/>
    <w:rsid w:val="00501FAA"/>
    <w:rsid w:val="00504528"/>
    <w:rsid w:val="00505225"/>
    <w:rsid w:val="00510758"/>
    <w:rsid w:val="0051403A"/>
    <w:rsid w:val="0051502F"/>
    <w:rsid w:val="00520B33"/>
    <w:rsid w:val="0052739C"/>
    <w:rsid w:val="0053122D"/>
    <w:rsid w:val="005325A6"/>
    <w:rsid w:val="00532CA2"/>
    <w:rsid w:val="005352FE"/>
    <w:rsid w:val="005377E4"/>
    <w:rsid w:val="00553389"/>
    <w:rsid w:val="00554096"/>
    <w:rsid w:val="005717F9"/>
    <w:rsid w:val="00576E63"/>
    <w:rsid w:val="005778DA"/>
    <w:rsid w:val="00582C89"/>
    <w:rsid w:val="0059367E"/>
    <w:rsid w:val="00597231"/>
    <w:rsid w:val="005A055E"/>
    <w:rsid w:val="005A239B"/>
    <w:rsid w:val="005A276E"/>
    <w:rsid w:val="005A7C5E"/>
    <w:rsid w:val="005C0280"/>
    <w:rsid w:val="005D4276"/>
    <w:rsid w:val="005D6A29"/>
    <w:rsid w:val="005E0839"/>
    <w:rsid w:val="005E383B"/>
    <w:rsid w:val="005F01D9"/>
    <w:rsid w:val="005F4555"/>
    <w:rsid w:val="00600697"/>
    <w:rsid w:val="00602B21"/>
    <w:rsid w:val="0061415B"/>
    <w:rsid w:val="006204CC"/>
    <w:rsid w:val="00620DBF"/>
    <w:rsid w:val="0062114A"/>
    <w:rsid w:val="00625014"/>
    <w:rsid w:val="00635901"/>
    <w:rsid w:val="00636F2D"/>
    <w:rsid w:val="00643E82"/>
    <w:rsid w:val="006463A2"/>
    <w:rsid w:val="0064715F"/>
    <w:rsid w:val="006513F6"/>
    <w:rsid w:val="00652D72"/>
    <w:rsid w:val="00657739"/>
    <w:rsid w:val="006613B3"/>
    <w:rsid w:val="00662CFF"/>
    <w:rsid w:val="00665476"/>
    <w:rsid w:val="00665CB2"/>
    <w:rsid w:val="006667B7"/>
    <w:rsid w:val="0066708B"/>
    <w:rsid w:val="00677C6E"/>
    <w:rsid w:val="00681F0D"/>
    <w:rsid w:val="00684123"/>
    <w:rsid w:val="006852B5"/>
    <w:rsid w:val="00690B7F"/>
    <w:rsid w:val="00696FF2"/>
    <w:rsid w:val="006A32CF"/>
    <w:rsid w:val="006A4A6D"/>
    <w:rsid w:val="006A5D2D"/>
    <w:rsid w:val="006B5CEF"/>
    <w:rsid w:val="006B7614"/>
    <w:rsid w:val="006C212E"/>
    <w:rsid w:val="006C3BA6"/>
    <w:rsid w:val="006C51C0"/>
    <w:rsid w:val="006D013E"/>
    <w:rsid w:val="006D2197"/>
    <w:rsid w:val="006D75E6"/>
    <w:rsid w:val="006E009A"/>
    <w:rsid w:val="006F03DA"/>
    <w:rsid w:val="006F63D6"/>
    <w:rsid w:val="006F684C"/>
    <w:rsid w:val="007130F8"/>
    <w:rsid w:val="007144E4"/>
    <w:rsid w:val="00715C72"/>
    <w:rsid w:val="0071615B"/>
    <w:rsid w:val="00716FD2"/>
    <w:rsid w:val="00720231"/>
    <w:rsid w:val="007237A0"/>
    <w:rsid w:val="007312FC"/>
    <w:rsid w:val="00731DD4"/>
    <w:rsid w:val="0074687D"/>
    <w:rsid w:val="00747811"/>
    <w:rsid w:val="007533BA"/>
    <w:rsid w:val="007552A6"/>
    <w:rsid w:val="007615A5"/>
    <w:rsid w:val="00764EE1"/>
    <w:rsid w:val="00764F1F"/>
    <w:rsid w:val="00774DAF"/>
    <w:rsid w:val="00775B67"/>
    <w:rsid w:val="00775BB2"/>
    <w:rsid w:val="00785073"/>
    <w:rsid w:val="0078587B"/>
    <w:rsid w:val="00794E43"/>
    <w:rsid w:val="007A29ED"/>
    <w:rsid w:val="007A5BB7"/>
    <w:rsid w:val="007B69FA"/>
    <w:rsid w:val="007B6F83"/>
    <w:rsid w:val="007C17EA"/>
    <w:rsid w:val="007C20DA"/>
    <w:rsid w:val="007C2986"/>
    <w:rsid w:val="007C3A01"/>
    <w:rsid w:val="007C6EC1"/>
    <w:rsid w:val="007D210C"/>
    <w:rsid w:val="007E23E5"/>
    <w:rsid w:val="007E487B"/>
    <w:rsid w:val="007E4B9E"/>
    <w:rsid w:val="007E7360"/>
    <w:rsid w:val="007F7083"/>
    <w:rsid w:val="00803395"/>
    <w:rsid w:val="008044E5"/>
    <w:rsid w:val="00804866"/>
    <w:rsid w:val="0081483A"/>
    <w:rsid w:val="0082217E"/>
    <w:rsid w:val="008248FE"/>
    <w:rsid w:val="008305B0"/>
    <w:rsid w:val="00830854"/>
    <w:rsid w:val="008309A5"/>
    <w:rsid w:val="0083492A"/>
    <w:rsid w:val="008375A1"/>
    <w:rsid w:val="008463A0"/>
    <w:rsid w:val="008546B1"/>
    <w:rsid w:val="00855D13"/>
    <w:rsid w:val="00872981"/>
    <w:rsid w:val="00875B59"/>
    <w:rsid w:val="00876EB4"/>
    <w:rsid w:val="00883806"/>
    <w:rsid w:val="0088508A"/>
    <w:rsid w:val="008903AD"/>
    <w:rsid w:val="008935CE"/>
    <w:rsid w:val="00894B4F"/>
    <w:rsid w:val="008A4E4B"/>
    <w:rsid w:val="008A6EB9"/>
    <w:rsid w:val="008B37CE"/>
    <w:rsid w:val="008B4229"/>
    <w:rsid w:val="008B5146"/>
    <w:rsid w:val="008B5DA9"/>
    <w:rsid w:val="008C1613"/>
    <w:rsid w:val="008D3666"/>
    <w:rsid w:val="008D3B23"/>
    <w:rsid w:val="008D462A"/>
    <w:rsid w:val="008E6034"/>
    <w:rsid w:val="008F0CE5"/>
    <w:rsid w:val="008F4C12"/>
    <w:rsid w:val="00904F0E"/>
    <w:rsid w:val="00906824"/>
    <w:rsid w:val="00916F3E"/>
    <w:rsid w:val="00920ED4"/>
    <w:rsid w:val="00921B98"/>
    <w:rsid w:val="00922324"/>
    <w:rsid w:val="00922DC0"/>
    <w:rsid w:val="00924328"/>
    <w:rsid w:val="009252E5"/>
    <w:rsid w:val="00930E7F"/>
    <w:rsid w:val="00940C0E"/>
    <w:rsid w:val="00945B14"/>
    <w:rsid w:val="00947AD4"/>
    <w:rsid w:val="00953329"/>
    <w:rsid w:val="00967A41"/>
    <w:rsid w:val="0097097A"/>
    <w:rsid w:val="009B313D"/>
    <w:rsid w:val="009C5FC9"/>
    <w:rsid w:val="009D2D2D"/>
    <w:rsid w:val="009D3ACC"/>
    <w:rsid w:val="009D42B6"/>
    <w:rsid w:val="009D4DDC"/>
    <w:rsid w:val="009E0092"/>
    <w:rsid w:val="009E4C25"/>
    <w:rsid w:val="009E6770"/>
    <w:rsid w:val="009F6769"/>
    <w:rsid w:val="00A01F1D"/>
    <w:rsid w:val="00A01FC5"/>
    <w:rsid w:val="00A02E25"/>
    <w:rsid w:val="00A16744"/>
    <w:rsid w:val="00A36E6B"/>
    <w:rsid w:val="00A37D25"/>
    <w:rsid w:val="00A37DD5"/>
    <w:rsid w:val="00A42D27"/>
    <w:rsid w:val="00A5041B"/>
    <w:rsid w:val="00A51ADD"/>
    <w:rsid w:val="00A52521"/>
    <w:rsid w:val="00A556A5"/>
    <w:rsid w:val="00A57526"/>
    <w:rsid w:val="00A60183"/>
    <w:rsid w:val="00A60D70"/>
    <w:rsid w:val="00A65818"/>
    <w:rsid w:val="00A66BD8"/>
    <w:rsid w:val="00A748DC"/>
    <w:rsid w:val="00A75D8D"/>
    <w:rsid w:val="00A83669"/>
    <w:rsid w:val="00A9059C"/>
    <w:rsid w:val="00A9325F"/>
    <w:rsid w:val="00AA0DA8"/>
    <w:rsid w:val="00AA5785"/>
    <w:rsid w:val="00AA5F9A"/>
    <w:rsid w:val="00AB31CC"/>
    <w:rsid w:val="00AC2DEE"/>
    <w:rsid w:val="00AC6BD2"/>
    <w:rsid w:val="00AD2CD8"/>
    <w:rsid w:val="00AE189D"/>
    <w:rsid w:val="00AE2F51"/>
    <w:rsid w:val="00AF0875"/>
    <w:rsid w:val="00AF2B46"/>
    <w:rsid w:val="00AF61AA"/>
    <w:rsid w:val="00B038F5"/>
    <w:rsid w:val="00B05C19"/>
    <w:rsid w:val="00B20DAE"/>
    <w:rsid w:val="00B25E1F"/>
    <w:rsid w:val="00B30CFF"/>
    <w:rsid w:val="00B51B7A"/>
    <w:rsid w:val="00B52140"/>
    <w:rsid w:val="00B53BF0"/>
    <w:rsid w:val="00B65DE7"/>
    <w:rsid w:val="00B667E7"/>
    <w:rsid w:val="00B703B5"/>
    <w:rsid w:val="00B7362B"/>
    <w:rsid w:val="00B74261"/>
    <w:rsid w:val="00B74CF0"/>
    <w:rsid w:val="00B77D18"/>
    <w:rsid w:val="00B90AA1"/>
    <w:rsid w:val="00B93711"/>
    <w:rsid w:val="00BA06D1"/>
    <w:rsid w:val="00BA1484"/>
    <w:rsid w:val="00BA3825"/>
    <w:rsid w:val="00BB6FEF"/>
    <w:rsid w:val="00BC4DD9"/>
    <w:rsid w:val="00BC688B"/>
    <w:rsid w:val="00BD4FEB"/>
    <w:rsid w:val="00BE1305"/>
    <w:rsid w:val="00BE520D"/>
    <w:rsid w:val="00BE5AE8"/>
    <w:rsid w:val="00BE7295"/>
    <w:rsid w:val="00BE7BF6"/>
    <w:rsid w:val="00BF0288"/>
    <w:rsid w:val="00BF0ED3"/>
    <w:rsid w:val="00BF2399"/>
    <w:rsid w:val="00BF3796"/>
    <w:rsid w:val="00C055EA"/>
    <w:rsid w:val="00C158BD"/>
    <w:rsid w:val="00C163B0"/>
    <w:rsid w:val="00C16B66"/>
    <w:rsid w:val="00C16D7A"/>
    <w:rsid w:val="00C17077"/>
    <w:rsid w:val="00C25648"/>
    <w:rsid w:val="00C26C6C"/>
    <w:rsid w:val="00C359A9"/>
    <w:rsid w:val="00C36854"/>
    <w:rsid w:val="00C51A94"/>
    <w:rsid w:val="00C55518"/>
    <w:rsid w:val="00C562AA"/>
    <w:rsid w:val="00C60AE8"/>
    <w:rsid w:val="00C60CF4"/>
    <w:rsid w:val="00C63078"/>
    <w:rsid w:val="00C632EC"/>
    <w:rsid w:val="00C63B5F"/>
    <w:rsid w:val="00C70BD9"/>
    <w:rsid w:val="00C733C7"/>
    <w:rsid w:val="00C73AE7"/>
    <w:rsid w:val="00C7509C"/>
    <w:rsid w:val="00C7689D"/>
    <w:rsid w:val="00C77DFB"/>
    <w:rsid w:val="00C875DC"/>
    <w:rsid w:val="00C87D4E"/>
    <w:rsid w:val="00C953A3"/>
    <w:rsid w:val="00C95BB8"/>
    <w:rsid w:val="00C97282"/>
    <w:rsid w:val="00CB0235"/>
    <w:rsid w:val="00CB089C"/>
    <w:rsid w:val="00CD05B5"/>
    <w:rsid w:val="00CD0992"/>
    <w:rsid w:val="00CD1809"/>
    <w:rsid w:val="00CD1D61"/>
    <w:rsid w:val="00CF54FF"/>
    <w:rsid w:val="00D001E1"/>
    <w:rsid w:val="00D04584"/>
    <w:rsid w:val="00D21742"/>
    <w:rsid w:val="00D23D86"/>
    <w:rsid w:val="00D32CCD"/>
    <w:rsid w:val="00D33E17"/>
    <w:rsid w:val="00D359C4"/>
    <w:rsid w:val="00D42578"/>
    <w:rsid w:val="00D43427"/>
    <w:rsid w:val="00D454C8"/>
    <w:rsid w:val="00D477C4"/>
    <w:rsid w:val="00D5075E"/>
    <w:rsid w:val="00D51D52"/>
    <w:rsid w:val="00D52309"/>
    <w:rsid w:val="00D52354"/>
    <w:rsid w:val="00D523DC"/>
    <w:rsid w:val="00D530FC"/>
    <w:rsid w:val="00D55E2F"/>
    <w:rsid w:val="00D56973"/>
    <w:rsid w:val="00D56B52"/>
    <w:rsid w:val="00D604F3"/>
    <w:rsid w:val="00D60A81"/>
    <w:rsid w:val="00D60E88"/>
    <w:rsid w:val="00D926B2"/>
    <w:rsid w:val="00D964E5"/>
    <w:rsid w:val="00DA04AC"/>
    <w:rsid w:val="00DA4936"/>
    <w:rsid w:val="00DB48E2"/>
    <w:rsid w:val="00DC2031"/>
    <w:rsid w:val="00DC3E6F"/>
    <w:rsid w:val="00DD3CF1"/>
    <w:rsid w:val="00DD4576"/>
    <w:rsid w:val="00DD7639"/>
    <w:rsid w:val="00DF15F2"/>
    <w:rsid w:val="00DF1DCE"/>
    <w:rsid w:val="00DF5627"/>
    <w:rsid w:val="00DF77C2"/>
    <w:rsid w:val="00E01B5B"/>
    <w:rsid w:val="00E04988"/>
    <w:rsid w:val="00E04F4F"/>
    <w:rsid w:val="00E0584E"/>
    <w:rsid w:val="00E16796"/>
    <w:rsid w:val="00E22A12"/>
    <w:rsid w:val="00E25048"/>
    <w:rsid w:val="00E25B5C"/>
    <w:rsid w:val="00E3170C"/>
    <w:rsid w:val="00E36656"/>
    <w:rsid w:val="00E3687A"/>
    <w:rsid w:val="00E407A9"/>
    <w:rsid w:val="00E41B99"/>
    <w:rsid w:val="00E50929"/>
    <w:rsid w:val="00E51260"/>
    <w:rsid w:val="00E534A0"/>
    <w:rsid w:val="00E57E02"/>
    <w:rsid w:val="00E67CAE"/>
    <w:rsid w:val="00E7292E"/>
    <w:rsid w:val="00E74C94"/>
    <w:rsid w:val="00E75BFA"/>
    <w:rsid w:val="00E85677"/>
    <w:rsid w:val="00E904E0"/>
    <w:rsid w:val="00E95D77"/>
    <w:rsid w:val="00EA0CA7"/>
    <w:rsid w:val="00EA1A9F"/>
    <w:rsid w:val="00EA1F32"/>
    <w:rsid w:val="00EA29B2"/>
    <w:rsid w:val="00EC60DA"/>
    <w:rsid w:val="00ED254B"/>
    <w:rsid w:val="00ED6641"/>
    <w:rsid w:val="00EE3339"/>
    <w:rsid w:val="00EE3348"/>
    <w:rsid w:val="00EE7695"/>
    <w:rsid w:val="00EF3638"/>
    <w:rsid w:val="00EF624F"/>
    <w:rsid w:val="00F02B50"/>
    <w:rsid w:val="00F053A9"/>
    <w:rsid w:val="00F0659C"/>
    <w:rsid w:val="00F104EF"/>
    <w:rsid w:val="00F13731"/>
    <w:rsid w:val="00F20134"/>
    <w:rsid w:val="00F36F37"/>
    <w:rsid w:val="00F45BC2"/>
    <w:rsid w:val="00F50362"/>
    <w:rsid w:val="00F50875"/>
    <w:rsid w:val="00F62E84"/>
    <w:rsid w:val="00F66229"/>
    <w:rsid w:val="00F67A09"/>
    <w:rsid w:val="00F7032A"/>
    <w:rsid w:val="00F70367"/>
    <w:rsid w:val="00F80567"/>
    <w:rsid w:val="00F80893"/>
    <w:rsid w:val="00F81223"/>
    <w:rsid w:val="00F87CE9"/>
    <w:rsid w:val="00F91AE2"/>
    <w:rsid w:val="00F92197"/>
    <w:rsid w:val="00FA2386"/>
    <w:rsid w:val="00FA343B"/>
    <w:rsid w:val="00FB4001"/>
    <w:rsid w:val="00FC796E"/>
    <w:rsid w:val="00FD4A1E"/>
    <w:rsid w:val="00FD57AE"/>
    <w:rsid w:val="00FD7289"/>
    <w:rsid w:val="00FE0561"/>
    <w:rsid w:val="00FE4209"/>
    <w:rsid w:val="00FE4CE1"/>
    <w:rsid w:val="00FE6846"/>
    <w:rsid w:val="00FF0252"/>
    <w:rsid w:val="00FF6BF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A884909"/>
  <w15:docId w15:val="{DEC9F368-4112-4D53-9A6C-B63E2668D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93048"/>
    <w:pPr>
      <w:spacing w:after="120" w:line="260" w:lineRule="atLeast"/>
    </w:pPr>
    <w:rPr>
      <w:rFonts w:ascii="Arial" w:hAnsi="Arial"/>
      <w:lang w:val="en-GB"/>
    </w:rPr>
  </w:style>
  <w:style w:type="paragraph" w:styleId="berschrift1">
    <w:name w:val="heading 1"/>
    <w:basedOn w:val="Standard"/>
    <w:next w:val="Standard"/>
    <w:qFormat/>
    <w:rsid w:val="00947AD4"/>
    <w:pPr>
      <w:keepNext/>
      <w:spacing w:after="240" w:line="420" w:lineRule="atLeast"/>
      <w:outlineLvl w:val="0"/>
    </w:pPr>
    <w:rPr>
      <w:rFonts w:cs="Arial"/>
      <w:b/>
      <w:bCs/>
      <w:kern w:val="28"/>
      <w:sz w:val="42"/>
      <w:szCs w:val="42"/>
    </w:rPr>
  </w:style>
  <w:style w:type="paragraph" w:styleId="berschrift2">
    <w:name w:val="heading 2"/>
    <w:basedOn w:val="Standard"/>
    <w:next w:val="Standard"/>
    <w:qFormat/>
    <w:rsid w:val="00947AD4"/>
    <w:pPr>
      <w:keepNext/>
      <w:numPr>
        <w:numId w:val="23"/>
      </w:numPr>
      <w:spacing w:line="340" w:lineRule="atLeast"/>
      <w:ind w:left="431" w:hanging="431"/>
      <w:outlineLvl w:val="1"/>
    </w:pPr>
    <w:rPr>
      <w:rFonts w:cs="Arial"/>
      <w:b/>
      <w:bCs/>
      <w:iCs/>
      <w:sz w:val="28"/>
      <w:szCs w:val="28"/>
    </w:rPr>
  </w:style>
  <w:style w:type="paragraph" w:styleId="berschrift3">
    <w:name w:val="heading 3"/>
    <w:basedOn w:val="Standard"/>
    <w:next w:val="Standard"/>
    <w:qFormat/>
    <w:rsid w:val="00493048"/>
    <w:pPr>
      <w:keepNext/>
      <w:numPr>
        <w:ilvl w:val="1"/>
        <w:numId w:val="23"/>
      </w:numPr>
      <w:spacing w:before="240"/>
      <w:ind w:left="578" w:hanging="578"/>
      <w:outlineLvl w:val="2"/>
    </w:pPr>
    <w:rPr>
      <w:rFonts w:cs="Arial"/>
      <w:b/>
      <w:bCs/>
    </w:rPr>
  </w:style>
  <w:style w:type="paragraph" w:styleId="berschrift4">
    <w:name w:val="heading 4"/>
    <w:basedOn w:val="Standard"/>
    <w:next w:val="Standard"/>
    <w:link w:val="berschrift4Zchn"/>
    <w:uiPriority w:val="9"/>
    <w:semiHidden/>
    <w:unhideWhenUsed/>
    <w:qFormat/>
    <w:rsid w:val="00947AD4"/>
    <w:pPr>
      <w:keepNext/>
      <w:keepLines/>
      <w:numPr>
        <w:ilvl w:val="2"/>
        <w:numId w:val="23"/>
      </w:numPr>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947AD4"/>
    <w:pPr>
      <w:keepNext/>
      <w:keepLines/>
      <w:numPr>
        <w:ilvl w:val="4"/>
        <w:numId w:val="23"/>
      </w:numPr>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947AD4"/>
    <w:pPr>
      <w:keepNext/>
      <w:keepLines/>
      <w:numPr>
        <w:ilvl w:val="5"/>
        <w:numId w:val="23"/>
      </w:numPr>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947AD4"/>
    <w:pPr>
      <w:keepNext/>
      <w:keepLines/>
      <w:numPr>
        <w:ilvl w:val="6"/>
        <w:numId w:val="23"/>
      </w:numPr>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947AD4"/>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947AD4"/>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304001"/>
    <w:pPr>
      <w:suppressAutoHyphens/>
      <w:spacing w:line="200" w:lineRule="exact"/>
    </w:pPr>
    <w:rPr>
      <w:noProof/>
      <w:sz w:val="15"/>
      <w:lang w:val="de-CH"/>
    </w:rPr>
  </w:style>
  <w:style w:type="paragraph" w:styleId="Fuzeile">
    <w:name w:val="footer"/>
    <w:basedOn w:val="Standard"/>
    <w:rsid w:val="00304001"/>
    <w:pPr>
      <w:suppressAutoHyphens/>
      <w:spacing w:line="200" w:lineRule="exact"/>
    </w:pPr>
    <w:rPr>
      <w:noProof/>
      <w:sz w:val="15"/>
      <w:szCs w:val="15"/>
      <w:lang w:val="de-CH"/>
    </w:rPr>
  </w:style>
  <w:style w:type="paragraph" w:customStyle="1" w:styleId="KopfFett">
    <w:name w:val="KopfFett"/>
    <w:basedOn w:val="Kopfzeile"/>
    <w:next w:val="Kopfzeile"/>
    <w:rsid w:val="008D3666"/>
    <w:rPr>
      <w:b/>
    </w:rPr>
  </w:style>
  <w:style w:type="paragraph" w:customStyle="1" w:styleId="KopfDept">
    <w:name w:val="KopfDept"/>
    <w:basedOn w:val="Kopfzeile"/>
    <w:next w:val="KopfFett"/>
    <w:rsid w:val="008D3666"/>
    <w:pPr>
      <w:spacing w:after="100"/>
      <w:contextualSpacing/>
    </w:pPr>
  </w:style>
  <w:style w:type="paragraph" w:customStyle="1" w:styleId="Logo">
    <w:name w:val="Logo"/>
    <w:rsid w:val="009E0092"/>
    <w:rPr>
      <w:rFonts w:ascii="Arial" w:hAnsi="Arial"/>
      <w:noProof/>
      <w:sz w:val="15"/>
    </w:rPr>
  </w:style>
  <w:style w:type="paragraph" w:customStyle="1" w:styleId="Post">
    <w:name w:val="Post"/>
    <w:basedOn w:val="Standard"/>
    <w:next w:val="Standard"/>
    <w:rsid w:val="002303B2"/>
    <w:pPr>
      <w:spacing w:after="140" w:line="200" w:lineRule="exact"/>
    </w:pPr>
    <w:rPr>
      <w:sz w:val="14"/>
      <w:u w:val="single"/>
    </w:rPr>
  </w:style>
  <w:style w:type="paragraph" w:customStyle="1" w:styleId="Ref">
    <w:name w:val="Ref"/>
    <w:basedOn w:val="Standard"/>
    <w:next w:val="Standard"/>
    <w:rsid w:val="009C5FC9"/>
    <w:pPr>
      <w:spacing w:line="200" w:lineRule="exact"/>
    </w:pPr>
    <w:rPr>
      <w:sz w:val="15"/>
    </w:rPr>
  </w:style>
  <w:style w:type="table" w:styleId="Tabellenraster">
    <w:name w:val="Table Grid"/>
    <w:basedOn w:val="NormaleTabelle"/>
    <w:uiPriority w:val="59"/>
    <w:rsid w:val="00EE7695"/>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ad">
    <w:name w:val="Pfad"/>
    <w:next w:val="Fuzeile"/>
    <w:rsid w:val="005377E4"/>
    <w:pPr>
      <w:spacing w:line="160" w:lineRule="exact"/>
    </w:pPr>
    <w:rPr>
      <w:rFonts w:ascii="Arial" w:hAnsi="Arial"/>
      <w:noProof/>
      <w:sz w:val="12"/>
      <w:szCs w:val="12"/>
    </w:rPr>
  </w:style>
  <w:style w:type="paragraph" w:customStyle="1" w:styleId="Absatz">
    <w:name w:val="Absatz"/>
    <w:rsid w:val="002F2280"/>
    <w:pPr>
      <w:spacing w:after="240" w:line="260" w:lineRule="exact"/>
    </w:pPr>
    <w:rPr>
      <w:rFonts w:ascii="Arial" w:hAnsi="Arial"/>
    </w:rPr>
  </w:style>
  <w:style w:type="paragraph" w:customStyle="1" w:styleId="Seite">
    <w:name w:val="Seite"/>
    <w:basedOn w:val="Standard"/>
    <w:rsid w:val="00304001"/>
    <w:pPr>
      <w:suppressAutoHyphens/>
      <w:spacing w:line="200" w:lineRule="exact"/>
      <w:jc w:val="right"/>
    </w:pPr>
    <w:rPr>
      <w:sz w:val="14"/>
      <w:szCs w:val="14"/>
    </w:rPr>
  </w:style>
  <w:style w:type="paragraph" w:customStyle="1" w:styleId="Platzhalter">
    <w:name w:val="Platzhalter"/>
    <w:basedOn w:val="Standard"/>
    <w:next w:val="Standard"/>
    <w:rsid w:val="005377E4"/>
    <w:pPr>
      <w:spacing w:line="240" w:lineRule="auto"/>
    </w:pPr>
    <w:rPr>
      <w:sz w:val="2"/>
      <w:szCs w:val="2"/>
    </w:rPr>
  </w:style>
  <w:style w:type="paragraph" w:customStyle="1" w:styleId="Absatz1">
    <w:name w:val="Absatz1"/>
    <w:basedOn w:val="Absatz"/>
    <w:rsid w:val="002F2280"/>
    <w:pPr>
      <w:ind w:left="851"/>
    </w:pPr>
  </w:style>
  <w:style w:type="paragraph" w:customStyle="1" w:styleId="ListeAlphabet">
    <w:name w:val="Liste Alphabet"/>
    <w:basedOn w:val="berschrift1"/>
    <w:rsid w:val="002F2280"/>
    <w:pPr>
      <w:widowControl w:val="0"/>
      <w:numPr>
        <w:numId w:val="15"/>
      </w:numPr>
      <w:spacing w:line="260" w:lineRule="exact"/>
    </w:pPr>
    <w:rPr>
      <w:rFonts w:cs="Times New Roman"/>
      <w:b w:val="0"/>
      <w:kern w:val="32"/>
      <w:sz w:val="20"/>
      <w:szCs w:val="32"/>
    </w:rPr>
  </w:style>
  <w:style w:type="paragraph" w:customStyle="1" w:styleId="ListeNummern">
    <w:name w:val="Liste Nummern"/>
    <w:basedOn w:val="berschrift1"/>
    <w:rsid w:val="002F2280"/>
    <w:pPr>
      <w:widowControl w:val="0"/>
      <w:numPr>
        <w:numId w:val="16"/>
      </w:numPr>
      <w:spacing w:line="260" w:lineRule="exact"/>
    </w:pPr>
    <w:rPr>
      <w:rFonts w:cs="Times New Roman"/>
      <w:b w:val="0"/>
      <w:kern w:val="32"/>
      <w:sz w:val="20"/>
      <w:szCs w:val="32"/>
    </w:rPr>
  </w:style>
  <w:style w:type="paragraph" w:customStyle="1" w:styleId="Punkt">
    <w:name w:val="Punkt"/>
    <w:rsid w:val="002F2280"/>
    <w:pPr>
      <w:numPr>
        <w:numId w:val="17"/>
      </w:numPr>
      <w:spacing w:after="240" w:line="260" w:lineRule="exact"/>
    </w:pPr>
    <w:rPr>
      <w:rFonts w:ascii="Arial" w:hAnsi="Arial"/>
    </w:rPr>
  </w:style>
  <w:style w:type="paragraph" w:customStyle="1" w:styleId="Punkt1">
    <w:name w:val="Punkt1"/>
    <w:rsid w:val="002F2280"/>
    <w:pPr>
      <w:numPr>
        <w:numId w:val="18"/>
      </w:numPr>
      <w:spacing w:after="240" w:line="260" w:lineRule="exact"/>
    </w:pPr>
    <w:rPr>
      <w:rFonts w:ascii="Arial" w:hAnsi="Arial"/>
    </w:rPr>
  </w:style>
  <w:style w:type="paragraph" w:customStyle="1" w:styleId="Strich">
    <w:name w:val="Strich"/>
    <w:rsid w:val="002F2280"/>
    <w:pPr>
      <w:numPr>
        <w:numId w:val="20"/>
      </w:numPr>
      <w:tabs>
        <w:tab w:val="clear" w:pos="1364"/>
        <w:tab w:val="left" w:pos="284"/>
      </w:tabs>
      <w:spacing w:after="240" w:line="260" w:lineRule="exact"/>
      <w:ind w:left="284" w:hanging="284"/>
    </w:pPr>
    <w:rPr>
      <w:rFonts w:ascii="Arial" w:hAnsi="Arial" w:cs="Arial"/>
    </w:rPr>
  </w:style>
  <w:style w:type="paragraph" w:customStyle="1" w:styleId="Strich1">
    <w:name w:val="Strich1"/>
    <w:rsid w:val="002F2280"/>
    <w:pPr>
      <w:numPr>
        <w:numId w:val="21"/>
      </w:numPr>
      <w:tabs>
        <w:tab w:val="clear" w:pos="1364"/>
        <w:tab w:val="left" w:pos="1134"/>
      </w:tabs>
      <w:spacing w:after="240" w:line="260" w:lineRule="exact"/>
      <w:ind w:left="1135" w:hanging="284"/>
    </w:pPr>
    <w:rPr>
      <w:rFonts w:ascii="Arial" w:hAnsi="Arial" w:cs="Arial"/>
    </w:rPr>
  </w:style>
  <w:style w:type="paragraph" w:styleId="Sprechblasentext">
    <w:name w:val="Balloon Text"/>
    <w:basedOn w:val="Standard"/>
    <w:link w:val="SprechblasentextZchn"/>
    <w:uiPriority w:val="99"/>
    <w:semiHidden/>
    <w:unhideWhenUsed/>
    <w:rsid w:val="00BE130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E1305"/>
    <w:rPr>
      <w:rFonts w:ascii="Tahoma" w:hAnsi="Tahoma" w:cs="Tahoma"/>
      <w:sz w:val="16"/>
      <w:szCs w:val="16"/>
      <w:lang w:val="en-GB"/>
    </w:rPr>
  </w:style>
  <w:style w:type="character" w:styleId="Hyperlink">
    <w:name w:val="Hyperlink"/>
    <w:basedOn w:val="Absatz-Standardschriftart"/>
    <w:unhideWhenUsed/>
    <w:rsid w:val="00A02E25"/>
    <w:rPr>
      <w:color w:val="0000FF"/>
      <w:u w:val="single"/>
    </w:rPr>
  </w:style>
  <w:style w:type="paragraph" w:customStyle="1" w:styleId="NurText1">
    <w:name w:val="Nur Text1"/>
    <w:basedOn w:val="Standard"/>
    <w:rsid w:val="000F5B3F"/>
    <w:pPr>
      <w:spacing w:line="240" w:lineRule="auto"/>
    </w:pPr>
    <w:rPr>
      <w:rFonts w:ascii="Consolas" w:hAnsi="Consolas" w:cs="Consolas"/>
      <w:sz w:val="21"/>
      <w:lang w:val="en-US"/>
    </w:rPr>
  </w:style>
  <w:style w:type="paragraph" w:customStyle="1" w:styleId="NurText2">
    <w:name w:val="Nur Text2"/>
    <w:basedOn w:val="Standard"/>
    <w:rsid w:val="008309A5"/>
    <w:pPr>
      <w:spacing w:line="240" w:lineRule="auto"/>
    </w:pPr>
    <w:rPr>
      <w:rFonts w:ascii="Consolas" w:hAnsi="Consolas" w:cs="Consolas"/>
      <w:sz w:val="21"/>
      <w:lang w:val="en-US"/>
    </w:rPr>
  </w:style>
  <w:style w:type="paragraph" w:customStyle="1" w:styleId="Sprechblasentext1">
    <w:name w:val="Sprechblasentext1"/>
    <w:basedOn w:val="Standard"/>
    <w:rsid w:val="008309A5"/>
    <w:pPr>
      <w:spacing w:line="240" w:lineRule="auto"/>
    </w:pPr>
    <w:rPr>
      <w:rFonts w:ascii="Tahoma" w:hAnsi="Tahoma" w:cs="Tahoma"/>
      <w:sz w:val="16"/>
      <w:lang w:val="de-CH"/>
    </w:rPr>
  </w:style>
  <w:style w:type="character" w:customStyle="1" w:styleId="berschrift4Zchn">
    <w:name w:val="Überschrift 4 Zchn"/>
    <w:basedOn w:val="Absatz-Standardschriftart"/>
    <w:link w:val="berschrift4"/>
    <w:uiPriority w:val="9"/>
    <w:semiHidden/>
    <w:rsid w:val="00947AD4"/>
    <w:rPr>
      <w:rFonts w:asciiTheme="majorHAnsi" w:eastAsiaTheme="majorEastAsia" w:hAnsiTheme="majorHAnsi" w:cstheme="majorBidi"/>
      <w:i/>
      <w:iCs/>
      <w:color w:val="365F91" w:themeColor="accent1" w:themeShade="BF"/>
      <w:lang w:val="en-GB"/>
    </w:rPr>
  </w:style>
  <w:style w:type="character" w:customStyle="1" w:styleId="berschrift5Zchn">
    <w:name w:val="Überschrift 5 Zchn"/>
    <w:basedOn w:val="Absatz-Standardschriftart"/>
    <w:link w:val="berschrift5"/>
    <w:uiPriority w:val="9"/>
    <w:semiHidden/>
    <w:rsid w:val="00947AD4"/>
    <w:rPr>
      <w:rFonts w:asciiTheme="majorHAnsi" w:eastAsiaTheme="majorEastAsia" w:hAnsiTheme="majorHAnsi" w:cstheme="majorBidi"/>
      <w:color w:val="365F91" w:themeColor="accent1" w:themeShade="BF"/>
      <w:lang w:val="en-GB"/>
    </w:rPr>
  </w:style>
  <w:style w:type="character" w:customStyle="1" w:styleId="berschrift6Zchn">
    <w:name w:val="Überschrift 6 Zchn"/>
    <w:basedOn w:val="Absatz-Standardschriftart"/>
    <w:link w:val="berschrift6"/>
    <w:uiPriority w:val="9"/>
    <w:semiHidden/>
    <w:rsid w:val="00947AD4"/>
    <w:rPr>
      <w:rFonts w:asciiTheme="majorHAnsi" w:eastAsiaTheme="majorEastAsia" w:hAnsiTheme="majorHAnsi" w:cstheme="majorBidi"/>
      <w:color w:val="243F60" w:themeColor="accent1" w:themeShade="7F"/>
      <w:lang w:val="en-GB"/>
    </w:rPr>
  </w:style>
  <w:style w:type="character" w:customStyle="1" w:styleId="berschrift7Zchn">
    <w:name w:val="Überschrift 7 Zchn"/>
    <w:basedOn w:val="Absatz-Standardschriftart"/>
    <w:link w:val="berschrift7"/>
    <w:uiPriority w:val="9"/>
    <w:semiHidden/>
    <w:rsid w:val="00947AD4"/>
    <w:rPr>
      <w:rFonts w:asciiTheme="majorHAnsi" w:eastAsiaTheme="majorEastAsia" w:hAnsiTheme="majorHAnsi" w:cstheme="majorBidi"/>
      <w:i/>
      <w:iCs/>
      <w:color w:val="243F60" w:themeColor="accent1" w:themeShade="7F"/>
      <w:lang w:val="en-GB"/>
    </w:rPr>
  </w:style>
  <w:style w:type="character" w:customStyle="1" w:styleId="berschrift8Zchn">
    <w:name w:val="Überschrift 8 Zchn"/>
    <w:basedOn w:val="Absatz-Standardschriftart"/>
    <w:link w:val="berschrift8"/>
    <w:uiPriority w:val="9"/>
    <w:semiHidden/>
    <w:rsid w:val="00947AD4"/>
    <w:rPr>
      <w:rFonts w:asciiTheme="majorHAnsi" w:eastAsiaTheme="majorEastAsia" w:hAnsiTheme="majorHAnsi" w:cstheme="majorBidi"/>
      <w:color w:val="272727" w:themeColor="text1" w:themeTint="D8"/>
      <w:sz w:val="21"/>
      <w:szCs w:val="21"/>
      <w:lang w:val="en-GB"/>
    </w:rPr>
  </w:style>
  <w:style w:type="character" w:customStyle="1" w:styleId="berschrift9Zchn">
    <w:name w:val="Überschrift 9 Zchn"/>
    <w:basedOn w:val="Absatz-Standardschriftart"/>
    <w:link w:val="berschrift9"/>
    <w:uiPriority w:val="9"/>
    <w:semiHidden/>
    <w:rsid w:val="00947AD4"/>
    <w:rPr>
      <w:rFonts w:asciiTheme="majorHAnsi" w:eastAsiaTheme="majorEastAsia" w:hAnsiTheme="majorHAnsi" w:cstheme="majorBidi"/>
      <w:i/>
      <w:iCs/>
      <w:color w:val="272727" w:themeColor="text1" w:themeTint="D8"/>
      <w:sz w:val="21"/>
      <w:szCs w:val="21"/>
      <w:lang w:val="en-GB"/>
    </w:rPr>
  </w:style>
  <w:style w:type="character" w:styleId="Platzhaltertext">
    <w:name w:val="Placeholder Text"/>
    <w:basedOn w:val="Absatz-Standardschriftart"/>
    <w:uiPriority w:val="99"/>
    <w:semiHidden/>
    <w:rsid w:val="00493048"/>
    <w:rPr>
      <w:color w:val="808080"/>
    </w:rPr>
  </w:style>
  <w:style w:type="character" w:styleId="Fett">
    <w:name w:val="Strong"/>
    <w:basedOn w:val="Absatz-Standardschriftart"/>
    <w:uiPriority w:val="22"/>
    <w:qFormat/>
    <w:rsid w:val="00804866"/>
    <w:rPr>
      <w:b/>
      <w:bCs/>
    </w:rPr>
  </w:style>
  <w:style w:type="character" w:customStyle="1" w:styleId="Comment">
    <w:name w:val="Comment"/>
    <w:basedOn w:val="Absatz-Standardschriftart"/>
    <w:uiPriority w:val="1"/>
    <w:qFormat/>
    <w:rsid w:val="00C163B0"/>
    <w:rPr>
      <w:rFonts w:ascii="Arial" w:hAnsi="Arial"/>
      <w:i/>
      <w:sz w:val="16"/>
    </w:rPr>
  </w:style>
  <w:style w:type="character" w:styleId="BesuchterLink">
    <w:name w:val="FollowedHyperlink"/>
    <w:basedOn w:val="Absatz-Standardschriftart"/>
    <w:uiPriority w:val="99"/>
    <w:semiHidden/>
    <w:unhideWhenUsed/>
    <w:rsid w:val="00303E76"/>
    <w:rPr>
      <w:color w:val="800080" w:themeColor="followedHyperlink"/>
      <w:u w:val="single"/>
    </w:rPr>
  </w:style>
  <w:style w:type="paragraph" w:styleId="Listenabsatz">
    <w:name w:val="List Paragraph"/>
    <w:basedOn w:val="Standard"/>
    <w:uiPriority w:val="34"/>
    <w:qFormat/>
    <w:rsid w:val="001C0D18"/>
    <w:pPr>
      <w:ind w:left="720"/>
      <w:contextualSpacing/>
    </w:pPr>
  </w:style>
  <w:style w:type="paragraph" w:styleId="Endnotentext">
    <w:name w:val="endnote text"/>
    <w:basedOn w:val="Standard"/>
    <w:link w:val="EndnotentextZchn"/>
    <w:uiPriority w:val="99"/>
    <w:semiHidden/>
    <w:unhideWhenUsed/>
    <w:rsid w:val="007A5BB7"/>
    <w:pPr>
      <w:spacing w:after="0" w:line="240" w:lineRule="auto"/>
    </w:pPr>
  </w:style>
  <w:style w:type="character" w:customStyle="1" w:styleId="EndnotentextZchn">
    <w:name w:val="Endnotentext Zchn"/>
    <w:basedOn w:val="Absatz-Standardschriftart"/>
    <w:link w:val="Endnotentext"/>
    <w:uiPriority w:val="99"/>
    <w:semiHidden/>
    <w:rsid w:val="007A5BB7"/>
    <w:rPr>
      <w:rFonts w:ascii="Arial" w:hAnsi="Arial"/>
      <w:lang w:val="en-GB"/>
    </w:rPr>
  </w:style>
  <w:style w:type="character" w:styleId="Endnotenzeichen">
    <w:name w:val="endnote reference"/>
    <w:basedOn w:val="Absatz-Standardschriftart"/>
    <w:uiPriority w:val="99"/>
    <w:semiHidden/>
    <w:unhideWhenUsed/>
    <w:rsid w:val="007A5BB7"/>
    <w:rPr>
      <w:vertAlign w:val="superscript"/>
    </w:rPr>
  </w:style>
  <w:style w:type="character" w:styleId="Kommentarzeichen">
    <w:name w:val="annotation reference"/>
    <w:basedOn w:val="Absatz-Standardschriftart"/>
    <w:uiPriority w:val="99"/>
    <w:semiHidden/>
    <w:unhideWhenUsed/>
    <w:rsid w:val="00476706"/>
    <w:rPr>
      <w:sz w:val="16"/>
      <w:szCs w:val="16"/>
    </w:rPr>
  </w:style>
  <w:style w:type="paragraph" w:styleId="Kommentartext">
    <w:name w:val="annotation text"/>
    <w:basedOn w:val="Standard"/>
    <w:link w:val="KommentartextZchn"/>
    <w:uiPriority w:val="99"/>
    <w:semiHidden/>
    <w:unhideWhenUsed/>
    <w:rsid w:val="00476706"/>
    <w:pPr>
      <w:spacing w:line="240" w:lineRule="auto"/>
    </w:pPr>
  </w:style>
  <w:style w:type="character" w:customStyle="1" w:styleId="KommentartextZchn">
    <w:name w:val="Kommentartext Zchn"/>
    <w:basedOn w:val="Absatz-Standardschriftart"/>
    <w:link w:val="Kommentartext"/>
    <w:uiPriority w:val="99"/>
    <w:semiHidden/>
    <w:rsid w:val="00476706"/>
    <w:rPr>
      <w:rFonts w:ascii="Arial" w:hAnsi="Arial"/>
      <w:lang w:val="en-GB"/>
    </w:rPr>
  </w:style>
  <w:style w:type="paragraph" w:styleId="Kommentarthema">
    <w:name w:val="annotation subject"/>
    <w:basedOn w:val="Kommentartext"/>
    <w:next w:val="Kommentartext"/>
    <w:link w:val="KommentarthemaZchn"/>
    <w:uiPriority w:val="99"/>
    <w:semiHidden/>
    <w:unhideWhenUsed/>
    <w:rsid w:val="00476706"/>
    <w:rPr>
      <w:b/>
      <w:bCs/>
    </w:rPr>
  </w:style>
  <w:style w:type="character" w:customStyle="1" w:styleId="KommentarthemaZchn">
    <w:name w:val="Kommentarthema Zchn"/>
    <w:basedOn w:val="KommentartextZchn"/>
    <w:link w:val="Kommentarthema"/>
    <w:uiPriority w:val="99"/>
    <w:semiHidden/>
    <w:rsid w:val="00476706"/>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271703">
      <w:bodyDiv w:val="1"/>
      <w:marLeft w:val="0"/>
      <w:marRight w:val="0"/>
      <w:marTop w:val="0"/>
      <w:marBottom w:val="0"/>
      <w:divBdr>
        <w:top w:val="none" w:sz="0" w:space="0" w:color="auto"/>
        <w:left w:val="none" w:sz="0" w:space="0" w:color="auto"/>
        <w:bottom w:val="none" w:sz="0" w:space="0" w:color="auto"/>
        <w:right w:val="none" w:sz="0" w:space="0" w:color="auto"/>
      </w:divBdr>
    </w:div>
    <w:div w:id="260451088">
      <w:bodyDiv w:val="1"/>
      <w:marLeft w:val="0"/>
      <w:marRight w:val="0"/>
      <w:marTop w:val="0"/>
      <w:marBottom w:val="0"/>
      <w:divBdr>
        <w:top w:val="none" w:sz="0" w:space="0" w:color="auto"/>
        <w:left w:val="none" w:sz="0" w:space="0" w:color="auto"/>
        <w:bottom w:val="none" w:sz="0" w:space="0" w:color="auto"/>
        <w:right w:val="none" w:sz="0" w:space="0" w:color="auto"/>
      </w:divBdr>
    </w:div>
    <w:div w:id="1069841810">
      <w:bodyDiv w:val="1"/>
      <w:marLeft w:val="0"/>
      <w:marRight w:val="0"/>
      <w:marTop w:val="0"/>
      <w:marBottom w:val="0"/>
      <w:divBdr>
        <w:top w:val="none" w:sz="0" w:space="0" w:color="auto"/>
        <w:left w:val="none" w:sz="0" w:space="0" w:color="auto"/>
        <w:bottom w:val="none" w:sz="0" w:space="0" w:color="auto"/>
        <w:right w:val="none" w:sz="0" w:space="0" w:color="auto"/>
      </w:divBdr>
      <w:divsChild>
        <w:div w:id="2004576518">
          <w:marLeft w:val="0"/>
          <w:marRight w:val="0"/>
          <w:marTop w:val="75"/>
          <w:marBottom w:val="75"/>
          <w:divBdr>
            <w:top w:val="none" w:sz="0" w:space="0" w:color="auto"/>
            <w:left w:val="none" w:sz="0" w:space="0" w:color="auto"/>
            <w:bottom w:val="none" w:sz="0" w:space="0" w:color="auto"/>
            <w:right w:val="none" w:sz="0" w:space="0" w:color="auto"/>
          </w:divBdr>
          <w:divsChild>
            <w:div w:id="1265459136">
              <w:marLeft w:val="2280"/>
              <w:marRight w:val="2280"/>
              <w:marTop w:val="0"/>
              <w:marBottom w:val="0"/>
              <w:divBdr>
                <w:top w:val="none" w:sz="0" w:space="0" w:color="auto"/>
                <w:left w:val="none" w:sz="0" w:space="0" w:color="auto"/>
                <w:bottom w:val="none" w:sz="0" w:space="0" w:color="auto"/>
                <w:right w:val="none" w:sz="0" w:space="0" w:color="auto"/>
              </w:divBdr>
              <w:divsChild>
                <w:div w:id="2097169031">
                  <w:marLeft w:val="-15"/>
                  <w:marRight w:val="-15"/>
                  <w:marTop w:val="0"/>
                  <w:marBottom w:val="0"/>
                  <w:divBdr>
                    <w:top w:val="none" w:sz="0" w:space="0" w:color="auto"/>
                    <w:left w:val="none" w:sz="0" w:space="0" w:color="auto"/>
                    <w:bottom w:val="none" w:sz="0" w:space="0" w:color="auto"/>
                    <w:right w:val="none" w:sz="0" w:space="0" w:color="auto"/>
                  </w:divBdr>
                  <w:divsChild>
                    <w:div w:id="461731481">
                      <w:marLeft w:val="120"/>
                      <w:marRight w:val="120"/>
                      <w:marTop w:val="120"/>
                      <w:marBottom w:val="120"/>
                      <w:divBdr>
                        <w:top w:val="none" w:sz="0" w:space="0" w:color="auto"/>
                        <w:left w:val="none" w:sz="0" w:space="0" w:color="auto"/>
                        <w:bottom w:val="none" w:sz="0" w:space="0" w:color="auto"/>
                        <w:right w:val="none" w:sz="0" w:space="0" w:color="auto"/>
                      </w:divBdr>
                    </w:div>
                    <w:div w:id="1204711102">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860436634">
      <w:bodyDiv w:val="1"/>
      <w:marLeft w:val="0"/>
      <w:marRight w:val="0"/>
      <w:marTop w:val="0"/>
      <w:marBottom w:val="0"/>
      <w:divBdr>
        <w:top w:val="none" w:sz="0" w:space="0" w:color="auto"/>
        <w:left w:val="none" w:sz="0" w:space="0" w:color="auto"/>
        <w:bottom w:val="none" w:sz="0" w:space="0" w:color="auto"/>
        <w:right w:val="none" w:sz="0" w:space="0" w:color="auto"/>
      </w:divBdr>
    </w:div>
    <w:div w:id="211978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ergieforschung@bfe.admin.ch" TargetMode="External"/><Relationship Id="rId13" Type="http://schemas.openxmlformats.org/officeDocument/2006/relationships/hyperlink" Target="http://www.aramis.admin.ch"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ramis.admin.ch"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map.geo.admin.ch"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amis.admin.ch" TargetMode="External"/><Relationship Id="rId5" Type="http://schemas.openxmlformats.org/officeDocument/2006/relationships/webSettings" Target="webSettings.xml"/><Relationship Id="rId15" Type="http://schemas.openxmlformats.org/officeDocument/2006/relationships/hyperlink" Target="http://map.geo.admin.ch" TargetMode="External"/><Relationship Id="rId10" Type="http://schemas.openxmlformats.org/officeDocument/2006/relationships/hyperlink" Target="https://www.bfe.admin.ch/bfe/en/home/forschung-und-cleantech/forschungsprogramme.exturl.html/aHR0cHM6Ly9wdWJkYi5iZmUuYWRtaW4uY2gvZW4vcHVibGljYX/Rpb24vZG93bmxvYWQvOTk1NA==.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fe.admin.ch/bfe/en/home/forschung-und-cleantech/forschungsprogramme.exturl.html/aHR0cHM6Ly9wdWJkYi5iZmUuYWRtaW4uY2gvZW4vcHVibGljYX/Rpb24vZG93bmxvYWQvOTk1NA==.html" TargetMode="External"/><Relationship Id="rId14" Type="http://schemas.openxmlformats.org/officeDocument/2006/relationships/hyperlink" Target="http://map.geo.admin.ch"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Vorlagen\SFOE-EF%20Blank%20without%20Log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A19A01749F430DBDED4C34FF30F179"/>
        <w:category>
          <w:name w:val="Allgemein"/>
          <w:gallery w:val="placeholder"/>
        </w:category>
        <w:types>
          <w:type w:val="bbPlcHdr"/>
        </w:types>
        <w:behaviors>
          <w:behavior w:val="content"/>
        </w:behaviors>
        <w:guid w:val="{01FF7FB7-1C51-4976-B161-0C990224AC06}"/>
      </w:docPartPr>
      <w:docPartBody>
        <w:p w:rsidR="00C03599" w:rsidRDefault="00814C39" w:rsidP="00814C39">
          <w:pPr>
            <w:pStyle w:val="9CA19A01749F430DBDED4C34FF30F179"/>
          </w:pPr>
          <w:r>
            <w:rPr>
              <w:rStyle w:val="Platzhaltertext"/>
              <w:b/>
            </w:rPr>
            <w:t>Click here to enter text.</w:t>
          </w:r>
        </w:p>
      </w:docPartBody>
    </w:docPart>
    <w:docPart>
      <w:docPartPr>
        <w:name w:val="7C09EFE2D66B4A079D9B041C631C1156"/>
        <w:category>
          <w:name w:val="Allgemein"/>
          <w:gallery w:val="placeholder"/>
        </w:category>
        <w:types>
          <w:type w:val="bbPlcHdr"/>
        </w:types>
        <w:behaviors>
          <w:behavior w:val="content"/>
        </w:behaviors>
        <w:guid w:val="{EDFF050D-59E4-4DB4-9B8D-0D2B385B3B0B}"/>
      </w:docPartPr>
      <w:docPartBody>
        <w:p w:rsidR="00C03599" w:rsidRDefault="00814C39" w:rsidP="00814C39">
          <w:pPr>
            <w:pStyle w:val="7C09EFE2D66B4A079D9B041C631C1156"/>
          </w:pPr>
          <w:r>
            <w:rPr>
              <w:rStyle w:val="Platzhaltertext"/>
              <w:b/>
            </w:rPr>
            <w:t>Click here to enter text.</w:t>
          </w:r>
        </w:p>
      </w:docPartBody>
    </w:docPart>
    <w:docPart>
      <w:docPartPr>
        <w:name w:val="2E2982C4D51241FC87C4D505C68C59E5"/>
        <w:category>
          <w:name w:val="Allgemein"/>
          <w:gallery w:val="placeholder"/>
        </w:category>
        <w:types>
          <w:type w:val="bbPlcHdr"/>
        </w:types>
        <w:behaviors>
          <w:behavior w:val="content"/>
        </w:behaviors>
        <w:guid w:val="{AC6536B8-2FB8-4642-A47D-5FFE91D55FAB}"/>
      </w:docPartPr>
      <w:docPartBody>
        <w:p w:rsidR="00C03599" w:rsidRDefault="00814C39" w:rsidP="00814C39">
          <w:pPr>
            <w:pStyle w:val="2E2982C4D51241FC87C4D505C68C59E5"/>
          </w:pPr>
          <w:r>
            <w:rPr>
              <w:rStyle w:val="Platzhaltertext"/>
              <w:b/>
            </w:rPr>
            <w:t>Click here to enter text.</w:t>
          </w:r>
        </w:p>
      </w:docPartBody>
    </w:docPart>
    <w:docPart>
      <w:docPartPr>
        <w:name w:val="9F20A0D59E934316B625A8FFB8DFBEFC"/>
        <w:category>
          <w:name w:val="Allgemein"/>
          <w:gallery w:val="placeholder"/>
        </w:category>
        <w:types>
          <w:type w:val="bbPlcHdr"/>
        </w:types>
        <w:behaviors>
          <w:behavior w:val="content"/>
        </w:behaviors>
        <w:guid w:val="{15BCE79E-DD94-4FC5-A2E8-0A605417149F}"/>
      </w:docPartPr>
      <w:docPartBody>
        <w:p w:rsidR="00C03599" w:rsidRDefault="00814C39" w:rsidP="00814C39">
          <w:pPr>
            <w:pStyle w:val="9F20A0D59E934316B625A8FFB8DFBEFC"/>
          </w:pPr>
          <w:r>
            <w:rPr>
              <w:rStyle w:val="Platzhaltertext"/>
              <w:b/>
            </w:rPr>
            <w:t>Click here to enter text.</w:t>
          </w:r>
        </w:p>
      </w:docPartBody>
    </w:docPart>
    <w:docPart>
      <w:docPartPr>
        <w:name w:val="6A6ED73007C342239429CB72E656B5B0"/>
        <w:category>
          <w:name w:val="Allgemein"/>
          <w:gallery w:val="placeholder"/>
        </w:category>
        <w:types>
          <w:type w:val="bbPlcHdr"/>
        </w:types>
        <w:behaviors>
          <w:behavior w:val="content"/>
        </w:behaviors>
        <w:guid w:val="{DA4F5E81-21CB-4289-A1A2-1123D9515BAF}"/>
      </w:docPartPr>
      <w:docPartBody>
        <w:p w:rsidR="00C03599" w:rsidRDefault="00814C39" w:rsidP="00814C39">
          <w:pPr>
            <w:pStyle w:val="6A6ED73007C342239429CB72E656B5B0"/>
          </w:pPr>
          <w:r>
            <w:rPr>
              <w:rStyle w:val="Platzhaltertext"/>
              <w:b/>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C39"/>
    <w:rsid w:val="001565A1"/>
    <w:rsid w:val="004D69EB"/>
    <w:rsid w:val="00814C39"/>
    <w:rsid w:val="008B6D63"/>
    <w:rsid w:val="00B91A4D"/>
    <w:rsid w:val="00C03599"/>
    <w:rsid w:val="00D5075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14C39"/>
    <w:rPr>
      <w:color w:val="808080"/>
    </w:rPr>
  </w:style>
  <w:style w:type="paragraph" w:customStyle="1" w:styleId="9CA19A01749F430DBDED4C34FF30F179">
    <w:name w:val="9CA19A01749F430DBDED4C34FF30F179"/>
    <w:rsid w:val="00814C39"/>
  </w:style>
  <w:style w:type="paragraph" w:customStyle="1" w:styleId="7C09EFE2D66B4A079D9B041C631C1156">
    <w:name w:val="7C09EFE2D66B4A079D9B041C631C1156"/>
    <w:rsid w:val="00814C39"/>
  </w:style>
  <w:style w:type="paragraph" w:customStyle="1" w:styleId="2E2982C4D51241FC87C4D505C68C59E5">
    <w:name w:val="2E2982C4D51241FC87C4D505C68C59E5"/>
    <w:rsid w:val="00814C39"/>
  </w:style>
  <w:style w:type="paragraph" w:customStyle="1" w:styleId="9F20A0D59E934316B625A8FFB8DFBEFC">
    <w:name w:val="9F20A0D59E934316B625A8FFB8DFBEFC"/>
    <w:rsid w:val="00814C39"/>
  </w:style>
  <w:style w:type="paragraph" w:customStyle="1" w:styleId="6A6ED73007C342239429CB72E656B5B0">
    <w:name w:val="6A6ED73007C342239429CB72E656B5B0"/>
    <w:rsid w:val="00814C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7BED1-E3EE-46D0-99A9-A3FDED868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SFOE-EF Blank without Logo.dotx</Template>
  <TotalTime>0</TotalTime>
  <Pages>6</Pages>
  <Words>1210</Words>
  <Characters>7605</Characters>
  <Application>Microsoft Office Word</Application>
  <DocSecurity>0</DocSecurity>
  <Lines>63</Lines>
  <Paragraphs>17</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PostAbsender</vt:lpstr>
      <vt:lpstr>PostAbsender</vt:lpstr>
      <vt:lpstr>PostAbsender</vt:lpstr>
    </vt:vector>
  </TitlesOfParts>
  <Company>EJPD</Company>
  <LinksUpToDate>false</LinksUpToDate>
  <CharactersWithSpaces>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PostAbsender</dc:title>
  <dc:subject>Briefvorlage CD Bund</dc:subject>
  <dc:creator>Michael Moser</dc:creator>
  <dc:description>4-sprachig_x000d_
Logoauswahl sw/f, 2. Seite ja/nein</dc:description>
  <cp:lastModifiedBy>Maus Katja BFE</cp:lastModifiedBy>
  <cp:revision>2</cp:revision>
  <cp:lastPrinted>2024-07-18T11:29:00Z</cp:lastPrinted>
  <dcterms:created xsi:type="dcterms:W3CDTF">2024-07-18T12:35:00Z</dcterms:created>
  <dcterms:modified xsi:type="dcterms:W3CDTF">2024-07-18T12:35:00Z</dcterms:modified>
</cp:coreProperties>
</file>